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616B" w14:textId="3632CE47" w:rsidR="0026759B" w:rsidRPr="000A53E5" w:rsidRDefault="00920163" w:rsidP="00767CD8">
      <w:pPr>
        <w:pStyle w:val="Testataverbale"/>
      </w:pPr>
      <w:r>
        <w:t>testo</w:t>
      </w:r>
    </w:p>
    <w:p w14:paraId="3FD68821" w14:textId="399EFD7B" w:rsidR="0026759B" w:rsidRPr="00F77D8A" w:rsidRDefault="00BA58DE" w:rsidP="00F77D8A">
      <w:pPr>
        <w:pStyle w:val="Corpodeltestodelibera"/>
      </w:pPr>
      <w:r w:rsidRPr="00F77D8A">
        <w:t>Testo</w:t>
      </w:r>
    </w:p>
    <w:tbl>
      <w:tblPr>
        <w:tblW w:w="977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B1AD8" w:rsidRPr="000A53E5" w14:paraId="785AC8EE" w14:textId="77777777" w:rsidTr="00AD2EC6">
        <w:tc>
          <w:tcPr>
            <w:tcW w:w="4889" w:type="dxa"/>
          </w:tcPr>
          <w:p w14:paraId="4A7E04B2" w14:textId="77777777" w:rsidR="00DB1AD8" w:rsidRPr="000A53E5" w:rsidRDefault="00DB1AD8" w:rsidP="00AD2EC6">
            <w:pPr>
              <w:snapToGrid w:val="0"/>
              <w:spacing w:line="276" w:lineRule="auto"/>
              <w:jc w:val="center"/>
              <w:rPr>
                <w:rFonts w:cs="Linux Libertine G"/>
                <w:szCs w:val="24"/>
              </w:rPr>
            </w:pPr>
          </w:p>
          <w:p w14:paraId="5F86FBB3" w14:textId="3982F64C" w:rsidR="00DB1AD8" w:rsidRPr="000A53E5" w:rsidRDefault="0089416F" w:rsidP="00AD2EC6">
            <w:pPr>
              <w:snapToGrid w:val="0"/>
              <w:spacing w:line="276" w:lineRule="auto"/>
              <w:jc w:val="center"/>
              <w:rPr>
                <w:rFonts w:cs="Linux Libertine G"/>
                <w:b/>
                <w:szCs w:val="24"/>
              </w:rPr>
            </w:pPr>
            <w:r>
              <w:rPr>
                <w:rFonts w:cs="Linux Libertine G"/>
                <w:b/>
                <w:szCs w:val="24"/>
              </w:rPr>
              <w:t>Incarico</w:t>
            </w:r>
          </w:p>
          <w:p w14:paraId="5872F677" w14:textId="519C53E1" w:rsidR="00DB1AD8" w:rsidRPr="000A53E5" w:rsidRDefault="0089416F" w:rsidP="00AD2EC6">
            <w:pPr>
              <w:spacing w:line="276" w:lineRule="auto"/>
              <w:jc w:val="center"/>
              <w:rPr>
                <w:rFonts w:cs="Linux Libertine G"/>
                <w:szCs w:val="24"/>
              </w:rPr>
            </w:pPr>
            <w:r>
              <w:rPr>
                <w:rFonts w:cs="Linux Libertine G"/>
                <w:szCs w:val="24"/>
              </w:rPr>
              <w:t>nome cognome</w:t>
            </w:r>
          </w:p>
        </w:tc>
        <w:tc>
          <w:tcPr>
            <w:tcW w:w="4889" w:type="dxa"/>
          </w:tcPr>
          <w:p w14:paraId="4D661769" w14:textId="77777777" w:rsidR="00DB1AD8" w:rsidRPr="000A53E5" w:rsidRDefault="00DB1AD8" w:rsidP="00AD2EC6">
            <w:pPr>
              <w:snapToGrid w:val="0"/>
              <w:spacing w:line="276" w:lineRule="auto"/>
              <w:jc w:val="center"/>
              <w:rPr>
                <w:rFonts w:cs="Linux Libertine G"/>
                <w:szCs w:val="24"/>
              </w:rPr>
            </w:pPr>
          </w:p>
          <w:p w14:paraId="48A436F5" w14:textId="77777777" w:rsidR="00BA6EA0" w:rsidRPr="007B1F2C" w:rsidRDefault="00BA6EA0" w:rsidP="00BA6EA0">
            <w:pPr>
              <w:spacing w:line="276" w:lineRule="auto"/>
              <w:jc w:val="center"/>
              <w:rPr>
                <w:rFonts w:eastAsia="Garamond" w:cs="Garamond"/>
                <w:b/>
                <w:bCs/>
                <w:szCs w:val="24"/>
              </w:rPr>
            </w:pPr>
            <w:r w:rsidRPr="007B1F2C">
              <w:rPr>
                <w:rFonts w:eastAsia="Garamond" w:cs="Garamond"/>
                <w:b/>
                <w:bCs/>
                <w:szCs w:val="24"/>
              </w:rPr>
              <w:t>La Direttrice</w:t>
            </w:r>
          </w:p>
          <w:p w14:paraId="7EFE2EEA" w14:textId="5EDD2FE4" w:rsidR="00DB1AD8" w:rsidRPr="000A53E5" w:rsidRDefault="00BA6EA0" w:rsidP="00BA6EA0">
            <w:pPr>
              <w:snapToGrid w:val="0"/>
              <w:spacing w:line="276" w:lineRule="auto"/>
              <w:jc w:val="center"/>
              <w:rPr>
                <w:rFonts w:cs="Linux Libertine G"/>
                <w:szCs w:val="24"/>
              </w:rPr>
            </w:pPr>
            <w:r w:rsidRPr="2C5BD878">
              <w:rPr>
                <w:rFonts w:eastAsia="Garamond" w:cs="Garamond"/>
                <w:szCs w:val="24"/>
              </w:rPr>
              <w:t>Prof.</w:t>
            </w:r>
            <w:r>
              <w:rPr>
                <w:rFonts w:eastAsia="Garamond" w:cs="Garamond"/>
                <w:szCs w:val="24"/>
              </w:rPr>
              <w:t>ssa Sonia Maffei</w:t>
            </w:r>
          </w:p>
        </w:tc>
      </w:tr>
      <w:tr w:rsidR="00DB1AD8" w:rsidRPr="000A53E5" w14:paraId="07AA0FB8" w14:textId="77777777" w:rsidTr="00AD2EC6">
        <w:tc>
          <w:tcPr>
            <w:tcW w:w="9778" w:type="dxa"/>
            <w:gridSpan w:val="2"/>
          </w:tcPr>
          <w:p w14:paraId="7D8237F8" w14:textId="458D1C23" w:rsidR="00DB1AD8" w:rsidRPr="000A53E5" w:rsidRDefault="00DB1AD8" w:rsidP="0017471C">
            <w:pPr>
              <w:pStyle w:val="Firmatodigitalmente"/>
              <w:rPr>
                <w:rFonts w:cs="Linux Libertine G"/>
                <w:szCs w:val="24"/>
              </w:rPr>
            </w:pPr>
            <w:r w:rsidRPr="00817368">
              <w:t>Documento firmato digitalmente ai sensi del codice dell’amministrazione digitale e norme connesse</w:t>
            </w:r>
          </w:p>
        </w:tc>
      </w:tr>
    </w:tbl>
    <w:p w14:paraId="44729ACD" w14:textId="49B3718E" w:rsidR="00920EAB" w:rsidRPr="0026759B" w:rsidRDefault="00920EAB" w:rsidP="0026759B"/>
    <w:sectPr w:rsidR="00920EAB" w:rsidRPr="0026759B" w:rsidSect="00894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4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DB37" w14:textId="77777777" w:rsidR="00E10F85" w:rsidRDefault="00E10F85">
      <w:r>
        <w:separator/>
      </w:r>
    </w:p>
  </w:endnote>
  <w:endnote w:type="continuationSeparator" w:id="0">
    <w:p w14:paraId="1C4AC3B8" w14:textId="77777777" w:rsidR="00E10F85" w:rsidRDefault="00E10F85">
      <w:r>
        <w:continuationSeparator/>
      </w:r>
    </w:p>
  </w:endnote>
  <w:endnote w:type="continuationNotice" w:id="1">
    <w:p w14:paraId="598C1BAA" w14:textId="77777777" w:rsidR="00E10F85" w:rsidRDefault="00E10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3A58" w14:textId="77777777" w:rsidR="002579A6" w:rsidRDefault="002579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D3860" w14:textId="092F6F91" w:rsidR="00A556E9" w:rsidRPr="00EB01D1" w:rsidRDefault="00A556E9" w:rsidP="00EB01D1">
    <w:pPr>
      <w:pStyle w:val="Pidipagina"/>
      <w:tabs>
        <w:tab w:val="left" w:pos="1380"/>
        <w:tab w:val="left" w:pos="9285"/>
        <w:tab w:val="right" w:pos="9632"/>
      </w:tabs>
      <w:jc w:val="left"/>
      <w:rPr>
        <w:szCs w:val="24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EB01D1">
      <w:rPr>
        <w:noProof/>
        <w:szCs w:val="24"/>
        <w:lang w:eastAsia="it-IT"/>
      </w:rPr>
      <w:drawing>
        <wp:anchor distT="0" distB="0" distL="114300" distR="114300" simplePos="0" relativeHeight="251658243" behindDoc="1" locked="1" layoutInCell="1" allowOverlap="1" wp14:anchorId="4E7629D4" wp14:editId="5D029060">
          <wp:simplePos x="0" y="0"/>
          <wp:positionH relativeFrom="column">
            <wp:posOffset>-1358265</wp:posOffset>
          </wp:positionH>
          <wp:positionV relativeFrom="page">
            <wp:posOffset>9763125</wp:posOffset>
          </wp:positionV>
          <wp:extent cx="6191250" cy="738505"/>
          <wp:effectExtent l="0" t="0" r="0" b="4445"/>
          <wp:wrapNone/>
          <wp:docPr id="302128153" name="Immagine 30212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̀ di pagina civiltà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15A3A" w14:textId="77777777" w:rsidR="002579A6" w:rsidRDefault="002579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E5A5" w14:textId="77777777" w:rsidR="00E10F85" w:rsidRDefault="00E10F85">
      <w:r>
        <w:separator/>
      </w:r>
    </w:p>
  </w:footnote>
  <w:footnote w:type="continuationSeparator" w:id="0">
    <w:p w14:paraId="533E957E" w14:textId="77777777" w:rsidR="00E10F85" w:rsidRDefault="00E10F85">
      <w:r>
        <w:continuationSeparator/>
      </w:r>
    </w:p>
  </w:footnote>
  <w:footnote w:type="continuationNotice" w:id="1">
    <w:p w14:paraId="68D02AD7" w14:textId="77777777" w:rsidR="00E10F85" w:rsidRDefault="00E10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9112" w14:textId="77777777" w:rsidR="00A556E9" w:rsidRDefault="0089416F">
    <w:pPr>
      <w:pStyle w:val="Intestazione"/>
    </w:pPr>
    <w:r>
      <w:rPr>
        <w:noProof/>
        <w:lang w:eastAsia="it-IT"/>
      </w:rPr>
      <w:pict w14:anchorId="7AC1F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625.2pt;height:834.95pt;z-index:-251658240;mso-wrap-edited:f;mso-width-percent:0;mso-height-percent:0;mso-position-horizontal:center;mso-position-horizontal-relative:margin;mso-position-vertical:center;mso-position-vertical-relative:margin;mso-width-percent:0;mso-height-percent:0" wrapcoords="-25 0 -25 21561 21600 21561 21600 0 -25 0">
          <v:imagedata r:id="rId1" o:title="1pag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BDE4" w14:textId="77777777" w:rsidR="00A556E9" w:rsidRDefault="00A556E9" w:rsidP="00666C71">
    <w:pPr>
      <w:pStyle w:val="Intestazione"/>
      <w:tabs>
        <w:tab w:val="clear" w:pos="8306"/>
      </w:tabs>
      <w:ind w:left="-567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013EFADE" wp14:editId="51D1A36D">
          <wp:simplePos x="0" y="0"/>
          <wp:positionH relativeFrom="column">
            <wp:posOffset>-313690</wp:posOffset>
          </wp:positionH>
          <wp:positionV relativeFrom="paragraph">
            <wp:posOffset>-436616</wp:posOffset>
          </wp:positionV>
          <wp:extent cx="6739200" cy="1512000"/>
          <wp:effectExtent l="0" t="0" r="5080" b="0"/>
          <wp:wrapNone/>
          <wp:docPr id="938681540" name="Immagine 938681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 civiltà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2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8B01" w14:textId="77777777" w:rsidR="00A556E9" w:rsidRDefault="0089416F">
    <w:pPr>
      <w:pStyle w:val="Intestazione"/>
    </w:pPr>
    <w:r>
      <w:rPr>
        <w:noProof/>
        <w:lang w:eastAsia="it-IT"/>
      </w:rPr>
      <w:pict w14:anchorId="22A38C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left:0;text-align:left;margin-left:0;margin-top:0;width:625.2pt;height:834.95pt;z-index:-251658238;mso-wrap-edited:f;mso-width-percent:0;mso-height-percent:0;mso-position-horizontal:center;mso-position-horizontal-relative:margin;mso-position-vertical:center;mso-position-vertical-relative:margin;mso-width-percent:0;mso-height-percent:0" wrapcoords="-25 0 -25 21561 21600 21561 21600 0 -25 0">
          <v:imagedata r:id="rId1" o:title="1pagi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8EF"/>
    <w:multiLevelType w:val="hybridMultilevel"/>
    <w:tmpl w:val="0EA07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AB3"/>
    <w:multiLevelType w:val="hybridMultilevel"/>
    <w:tmpl w:val="4C1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183D"/>
    <w:multiLevelType w:val="hybridMultilevel"/>
    <w:tmpl w:val="B95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479D"/>
    <w:multiLevelType w:val="hybridMultilevel"/>
    <w:tmpl w:val="0D6A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62E1"/>
    <w:multiLevelType w:val="hybridMultilevel"/>
    <w:tmpl w:val="1B642EB4"/>
    <w:lvl w:ilvl="0" w:tplc="D1AA04C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28C"/>
    <w:multiLevelType w:val="hybridMultilevel"/>
    <w:tmpl w:val="C65EB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E59B3"/>
    <w:multiLevelType w:val="hybridMultilevel"/>
    <w:tmpl w:val="E2161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9D2"/>
    <w:multiLevelType w:val="hybridMultilevel"/>
    <w:tmpl w:val="A35EC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16E1B"/>
    <w:multiLevelType w:val="hybridMultilevel"/>
    <w:tmpl w:val="C5FCEF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65970"/>
    <w:multiLevelType w:val="hybridMultilevel"/>
    <w:tmpl w:val="DB1C6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E61"/>
    <w:multiLevelType w:val="hybridMultilevel"/>
    <w:tmpl w:val="770CA4B8"/>
    <w:lvl w:ilvl="0" w:tplc="50462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A00EC"/>
    <w:multiLevelType w:val="hybridMultilevel"/>
    <w:tmpl w:val="770CA4B8"/>
    <w:lvl w:ilvl="0" w:tplc="50462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87D"/>
    <w:multiLevelType w:val="hybridMultilevel"/>
    <w:tmpl w:val="C20CF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A3B4E"/>
    <w:multiLevelType w:val="hybridMultilevel"/>
    <w:tmpl w:val="98C65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3CBD"/>
    <w:multiLevelType w:val="hybridMultilevel"/>
    <w:tmpl w:val="A6AED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D02B1"/>
    <w:multiLevelType w:val="hybridMultilevel"/>
    <w:tmpl w:val="ED02E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00614">
    <w:abstractNumId w:val="4"/>
  </w:num>
  <w:num w:numId="2" w16cid:durableId="1513689880">
    <w:abstractNumId w:val="3"/>
  </w:num>
  <w:num w:numId="3" w16cid:durableId="2110928276">
    <w:abstractNumId w:val="0"/>
  </w:num>
  <w:num w:numId="4" w16cid:durableId="1019048213">
    <w:abstractNumId w:val="13"/>
  </w:num>
  <w:num w:numId="5" w16cid:durableId="26369262">
    <w:abstractNumId w:val="2"/>
  </w:num>
  <w:num w:numId="6" w16cid:durableId="2044864866">
    <w:abstractNumId w:val="9"/>
  </w:num>
  <w:num w:numId="7" w16cid:durableId="1849326463">
    <w:abstractNumId w:val="15"/>
  </w:num>
  <w:num w:numId="8" w16cid:durableId="700396371">
    <w:abstractNumId w:val="5"/>
  </w:num>
  <w:num w:numId="9" w16cid:durableId="1180701109">
    <w:abstractNumId w:val="14"/>
  </w:num>
  <w:num w:numId="10" w16cid:durableId="1422137406">
    <w:abstractNumId w:val="12"/>
  </w:num>
  <w:num w:numId="11" w16cid:durableId="1484540363">
    <w:abstractNumId w:val="1"/>
  </w:num>
  <w:num w:numId="12" w16cid:durableId="557783122">
    <w:abstractNumId w:val="7"/>
  </w:num>
  <w:num w:numId="13" w16cid:durableId="126431336">
    <w:abstractNumId w:val="6"/>
  </w:num>
  <w:num w:numId="14" w16cid:durableId="2004163791">
    <w:abstractNumId w:val="8"/>
  </w:num>
  <w:num w:numId="15" w16cid:durableId="358361916">
    <w:abstractNumId w:val="11"/>
  </w:num>
  <w:num w:numId="16" w16cid:durableId="5697345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08"/>
    <w:rsid w:val="00000DD9"/>
    <w:rsid w:val="00001B37"/>
    <w:rsid w:val="00001EC8"/>
    <w:rsid w:val="000020E7"/>
    <w:rsid w:val="00002714"/>
    <w:rsid w:val="000028E0"/>
    <w:rsid w:val="000032DF"/>
    <w:rsid w:val="000036F4"/>
    <w:rsid w:val="00003B98"/>
    <w:rsid w:val="00004F71"/>
    <w:rsid w:val="00005345"/>
    <w:rsid w:val="000059E8"/>
    <w:rsid w:val="00007267"/>
    <w:rsid w:val="00007350"/>
    <w:rsid w:val="00012C23"/>
    <w:rsid w:val="00012CF1"/>
    <w:rsid w:val="00012E4A"/>
    <w:rsid w:val="0001317C"/>
    <w:rsid w:val="00013998"/>
    <w:rsid w:val="000139E1"/>
    <w:rsid w:val="00014198"/>
    <w:rsid w:val="00014F0B"/>
    <w:rsid w:val="00016270"/>
    <w:rsid w:val="000162B0"/>
    <w:rsid w:val="00016E4C"/>
    <w:rsid w:val="0001778F"/>
    <w:rsid w:val="00017EAE"/>
    <w:rsid w:val="00020360"/>
    <w:rsid w:val="000209F7"/>
    <w:rsid w:val="00020B4C"/>
    <w:rsid w:val="00020F83"/>
    <w:rsid w:val="000210DF"/>
    <w:rsid w:val="000212BD"/>
    <w:rsid w:val="000221AE"/>
    <w:rsid w:val="000228B2"/>
    <w:rsid w:val="00023351"/>
    <w:rsid w:val="0002512C"/>
    <w:rsid w:val="0002558E"/>
    <w:rsid w:val="0003010B"/>
    <w:rsid w:val="000311F8"/>
    <w:rsid w:val="0003120D"/>
    <w:rsid w:val="0003232D"/>
    <w:rsid w:val="000327DE"/>
    <w:rsid w:val="00032968"/>
    <w:rsid w:val="00033D5F"/>
    <w:rsid w:val="00034895"/>
    <w:rsid w:val="00034C41"/>
    <w:rsid w:val="0003521C"/>
    <w:rsid w:val="00035735"/>
    <w:rsid w:val="00035860"/>
    <w:rsid w:val="00036771"/>
    <w:rsid w:val="00036808"/>
    <w:rsid w:val="00037B46"/>
    <w:rsid w:val="00040B10"/>
    <w:rsid w:val="0004104E"/>
    <w:rsid w:val="00042306"/>
    <w:rsid w:val="0004336E"/>
    <w:rsid w:val="000443D0"/>
    <w:rsid w:val="00044547"/>
    <w:rsid w:val="00044823"/>
    <w:rsid w:val="000450A1"/>
    <w:rsid w:val="0004514E"/>
    <w:rsid w:val="0004571F"/>
    <w:rsid w:val="00045AB5"/>
    <w:rsid w:val="0004626D"/>
    <w:rsid w:val="000474D2"/>
    <w:rsid w:val="00047FFA"/>
    <w:rsid w:val="00051C4C"/>
    <w:rsid w:val="0005220C"/>
    <w:rsid w:val="00053341"/>
    <w:rsid w:val="000538AE"/>
    <w:rsid w:val="00053912"/>
    <w:rsid w:val="00053C96"/>
    <w:rsid w:val="00053E26"/>
    <w:rsid w:val="00054112"/>
    <w:rsid w:val="000542D2"/>
    <w:rsid w:val="0005496C"/>
    <w:rsid w:val="00055017"/>
    <w:rsid w:val="000555C4"/>
    <w:rsid w:val="00055C31"/>
    <w:rsid w:val="00055DF7"/>
    <w:rsid w:val="00055EB1"/>
    <w:rsid w:val="00056D73"/>
    <w:rsid w:val="00057098"/>
    <w:rsid w:val="000570C0"/>
    <w:rsid w:val="0006191E"/>
    <w:rsid w:val="00061E41"/>
    <w:rsid w:val="00061FCC"/>
    <w:rsid w:val="0006209A"/>
    <w:rsid w:val="0006298B"/>
    <w:rsid w:val="00062D16"/>
    <w:rsid w:val="00064380"/>
    <w:rsid w:val="00064600"/>
    <w:rsid w:val="000656FA"/>
    <w:rsid w:val="00065B95"/>
    <w:rsid w:val="00065C66"/>
    <w:rsid w:val="00065CC7"/>
    <w:rsid w:val="00066481"/>
    <w:rsid w:val="00070A5B"/>
    <w:rsid w:val="000722AF"/>
    <w:rsid w:val="00072487"/>
    <w:rsid w:val="00073220"/>
    <w:rsid w:val="000732B5"/>
    <w:rsid w:val="00073498"/>
    <w:rsid w:val="00073855"/>
    <w:rsid w:val="00073B01"/>
    <w:rsid w:val="00073E52"/>
    <w:rsid w:val="000748FB"/>
    <w:rsid w:val="00075016"/>
    <w:rsid w:val="00075254"/>
    <w:rsid w:val="000763B5"/>
    <w:rsid w:val="000764F7"/>
    <w:rsid w:val="000766B1"/>
    <w:rsid w:val="000766CE"/>
    <w:rsid w:val="00077DA9"/>
    <w:rsid w:val="000804B8"/>
    <w:rsid w:val="00080ABE"/>
    <w:rsid w:val="00080DFE"/>
    <w:rsid w:val="000822E5"/>
    <w:rsid w:val="00082A02"/>
    <w:rsid w:val="00083196"/>
    <w:rsid w:val="000841F7"/>
    <w:rsid w:val="00085BC4"/>
    <w:rsid w:val="0009130F"/>
    <w:rsid w:val="00091A91"/>
    <w:rsid w:val="00091F6F"/>
    <w:rsid w:val="000922FF"/>
    <w:rsid w:val="00092492"/>
    <w:rsid w:val="0009315C"/>
    <w:rsid w:val="0009327F"/>
    <w:rsid w:val="00093C52"/>
    <w:rsid w:val="00095100"/>
    <w:rsid w:val="00095F78"/>
    <w:rsid w:val="000970F6"/>
    <w:rsid w:val="00097147"/>
    <w:rsid w:val="000A03E9"/>
    <w:rsid w:val="000A08B3"/>
    <w:rsid w:val="000A14A9"/>
    <w:rsid w:val="000A17C9"/>
    <w:rsid w:val="000A3251"/>
    <w:rsid w:val="000A32EF"/>
    <w:rsid w:val="000A45AD"/>
    <w:rsid w:val="000A4BF4"/>
    <w:rsid w:val="000A53E5"/>
    <w:rsid w:val="000A5E31"/>
    <w:rsid w:val="000A7279"/>
    <w:rsid w:val="000A7D62"/>
    <w:rsid w:val="000B117D"/>
    <w:rsid w:val="000B1C21"/>
    <w:rsid w:val="000B2C2E"/>
    <w:rsid w:val="000B2C59"/>
    <w:rsid w:val="000B2CA3"/>
    <w:rsid w:val="000B4001"/>
    <w:rsid w:val="000B52EF"/>
    <w:rsid w:val="000B5796"/>
    <w:rsid w:val="000B62AE"/>
    <w:rsid w:val="000B7D6A"/>
    <w:rsid w:val="000C0C42"/>
    <w:rsid w:val="000C1230"/>
    <w:rsid w:val="000C1484"/>
    <w:rsid w:val="000C1C41"/>
    <w:rsid w:val="000C3114"/>
    <w:rsid w:val="000C35BC"/>
    <w:rsid w:val="000C404B"/>
    <w:rsid w:val="000C4B82"/>
    <w:rsid w:val="000C5040"/>
    <w:rsid w:val="000C5087"/>
    <w:rsid w:val="000D17C7"/>
    <w:rsid w:val="000D217F"/>
    <w:rsid w:val="000D246C"/>
    <w:rsid w:val="000D2756"/>
    <w:rsid w:val="000D3196"/>
    <w:rsid w:val="000D31B5"/>
    <w:rsid w:val="000D3910"/>
    <w:rsid w:val="000D4200"/>
    <w:rsid w:val="000D4C28"/>
    <w:rsid w:val="000D6289"/>
    <w:rsid w:val="000D6CAB"/>
    <w:rsid w:val="000D70BF"/>
    <w:rsid w:val="000D756A"/>
    <w:rsid w:val="000E0D51"/>
    <w:rsid w:val="000E229E"/>
    <w:rsid w:val="000E5512"/>
    <w:rsid w:val="000E7612"/>
    <w:rsid w:val="000E7F56"/>
    <w:rsid w:val="000F1040"/>
    <w:rsid w:val="000F17EE"/>
    <w:rsid w:val="000F205D"/>
    <w:rsid w:val="000F2115"/>
    <w:rsid w:val="000F214E"/>
    <w:rsid w:val="000F2C19"/>
    <w:rsid w:val="000F30D2"/>
    <w:rsid w:val="000F3239"/>
    <w:rsid w:val="000F3763"/>
    <w:rsid w:val="000F4A43"/>
    <w:rsid w:val="000F4CCC"/>
    <w:rsid w:val="000F55C6"/>
    <w:rsid w:val="000F5E25"/>
    <w:rsid w:val="000F6D28"/>
    <w:rsid w:val="00100220"/>
    <w:rsid w:val="001008AA"/>
    <w:rsid w:val="00101214"/>
    <w:rsid w:val="00101B72"/>
    <w:rsid w:val="00102640"/>
    <w:rsid w:val="00103F8E"/>
    <w:rsid w:val="001048AC"/>
    <w:rsid w:val="00106123"/>
    <w:rsid w:val="00107F6F"/>
    <w:rsid w:val="00111C98"/>
    <w:rsid w:val="00113B1F"/>
    <w:rsid w:val="00115AD1"/>
    <w:rsid w:val="00116673"/>
    <w:rsid w:val="00116D6A"/>
    <w:rsid w:val="00116F0E"/>
    <w:rsid w:val="00116FAF"/>
    <w:rsid w:val="00117A2C"/>
    <w:rsid w:val="00121005"/>
    <w:rsid w:val="0012101A"/>
    <w:rsid w:val="0012372D"/>
    <w:rsid w:val="00124445"/>
    <w:rsid w:val="0012474E"/>
    <w:rsid w:val="00125C2F"/>
    <w:rsid w:val="001260D0"/>
    <w:rsid w:val="00127CF7"/>
    <w:rsid w:val="00130006"/>
    <w:rsid w:val="001309F2"/>
    <w:rsid w:val="0013152D"/>
    <w:rsid w:val="00131E59"/>
    <w:rsid w:val="001324DF"/>
    <w:rsid w:val="0013295F"/>
    <w:rsid w:val="00132CA8"/>
    <w:rsid w:val="001337E2"/>
    <w:rsid w:val="00134975"/>
    <w:rsid w:val="001355A9"/>
    <w:rsid w:val="00135EEC"/>
    <w:rsid w:val="0013654E"/>
    <w:rsid w:val="00140913"/>
    <w:rsid w:val="00140A17"/>
    <w:rsid w:val="00140C49"/>
    <w:rsid w:val="00141D3A"/>
    <w:rsid w:val="00143044"/>
    <w:rsid w:val="0014304F"/>
    <w:rsid w:val="001442C2"/>
    <w:rsid w:val="001444BF"/>
    <w:rsid w:val="00144C88"/>
    <w:rsid w:val="001453C7"/>
    <w:rsid w:val="00145495"/>
    <w:rsid w:val="001462DF"/>
    <w:rsid w:val="001467E0"/>
    <w:rsid w:val="00146AAD"/>
    <w:rsid w:val="0015001C"/>
    <w:rsid w:val="00150E4D"/>
    <w:rsid w:val="00150F4A"/>
    <w:rsid w:val="001534FA"/>
    <w:rsid w:val="00154043"/>
    <w:rsid w:val="00154179"/>
    <w:rsid w:val="00154785"/>
    <w:rsid w:val="00154FF4"/>
    <w:rsid w:val="00155273"/>
    <w:rsid w:val="00155F86"/>
    <w:rsid w:val="00156ABA"/>
    <w:rsid w:val="001600B0"/>
    <w:rsid w:val="00161CEC"/>
    <w:rsid w:val="0016231A"/>
    <w:rsid w:val="0016382D"/>
    <w:rsid w:val="001657EA"/>
    <w:rsid w:val="00165DE3"/>
    <w:rsid w:val="001700A3"/>
    <w:rsid w:val="00170E5F"/>
    <w:rsid w:val="00171145"/>
    <w:rsid w:val="001717C2"/>
    <w:rsid w:val="001717DF"/>
    <w:rsid w:val="00171A46"/>
    <w:rsid w:val="001720FB"/>
    <w:rsid w:val="0017471C"/>
    <w:rsid w:val="00175857"/>
    <w:rsid w:val="00176AF4"/>
    <w:rsid w:val="00177BBB"/>
    <w:rsid w:val="00177F29"/>
    <w:rsid w:val="00180261"/>
    <w:rsid w:val="00180368"/>
    <w:rsid w:val="001803CA"/>
    <w:rsid w:val="00180E0A"/>
    <w:rsid w:val="00181013"/>
    <w:rsid w:val="00182B4D"/>
    <w:rsid w:val="00182EAA"/>
    <w:rsid w:val="00183CA9"/>
    <w:rsid w:val="00184ED1"/>
    <w:rsid w:val="00185A7A"/>
    <w:rsid w:val="00190092"/>
    <w:rsid w:val="00191629"/>
    <w:rsid w:val="0019180D"/>
    <w:rsid w:val="00192AE3"/>
    <w:rsid w:val="00193291"/>
    <w:rsid w:val="0019354F"/>
    <w:rsid w:val="00194BA9"/>
    <w:rsid w:val="00195147"/>
    <w:rsid w:val="001951BE"/>
    <w:rsid w:val="0019534E"/>
    <w:rsid w:val="00196B8D"/>
    <w:rsid w:val="001A18B4"/>
    <w:rsid w:val="001A3FA7"/>
    <w:rsid w:val="001A4278"/>
    <w:rsid w:val="001A486E"/>
    <w:rsid w:val="001A68E3"/>
    <w:rsid w:val="001A6DBF"/>
    <w:rsid w:val="001A7605"/>
    <w:rsid w:val="001A771D"/>
    <w:rsid w:val="001A792E"/>
    <w:rsid w:val="001A7F92"/>
    <w:rsid w:val="001B0075"/>
    <w:rsid w:val="001B08B4"/>
    <w:rsid w:val="001B0FC5"/>
    <w:rsid w:val="001B143B"/>
    <w:rsid w:val="001B1A3E"/>
    <w:rsid w:val="001B1D69"/>
    <w:rsid w:val="001B1E2E"/>
    <w:rsid w:val="001B1F72"/>
    <w:rsid w:val="001B27A0"/>
    <w:rsid w:val="001B4AE5"/>
    <w:rsid w:val="001B5091"/>
    <w:rsid w:val="001B518E"/>
    <w:rsid w:val="001B5A24"/>
    <w:rsid w:val="001B5C63"/>
    <w:rsid w:val="001B6755"/>
    <w:rsid w:val="001B678A"/>
    <w:rsid w:val="001B6F10"/>
    <w:rsid w:val="001C05C6"/>
    <w:rsid w:val="001C219E"/>
    <w:rsid w:val="001C3B78"/>
    <w:rsid w:val="001C3C85"/>
    <w:rsid w:val="001C56D9"/>
    <w:rsid w:val="001C5775"/>
    <w:rsid w:val="001C7138"/>
    <w:rsid w:val="001D0E6D"/>
    <w:rsid w:val="001D1168"/>
    <w:rsid w:val="001D2489"/>
    <w:rsid w:val="001D314A"/>
    <w:rsid w:val="001D414A"/>
    <w:rsid w:val="001D5707"/>
    <w:rsid w:val="001D5A77"/>
    <w:rsid w:val="001D64FD"/>
    <w:rsid w:val="001E1A11"/>
    <w:rsid w:val="001E220F"/>
    <w:rsid w:val="001E4A92"/>
    <w:rsid w:val="001E4C13"/>
    <w:rsid w:val="001E5214"/>
    <w:rsid w:val="001E5774"/>
    <w:rsid w:val="001E607D"/>
    <w:rsid w:val="001E6469"/>
    <w:rsid w:val="001E7BAE"/>
    <w:rsid w:val="001E7FD8"/>
    <w:rsid w:val="001F02AA"/>
    <w:rsid w:val="001F0A6A"/>
    <w:rsid w:val="001F0D80"/>
    <w:rsid w:val="001F15F6"/>
    <w:rsid w:val="001F3129"/>
    <w:rsid w:val="001F4849"/>
    <w:rsid w:val="001F6A0F"/>
    <w:rsid w:val="001F6AB3"/>
    <w:rsid w:val="001F7993"/>
    <w:rsid w:val="001F79FE"/>
    <w:rsid w:val="002001F8"/>
    <w:rsid w:val="002003EA"/>
    <w:rsid w:val="00200C8F"/>
    <w:rsid w:val="002010D2"/>
    <w:rsid w:val="00202A69"/>
    <w:rsid w:val="00202D45"/>
    <w:rsid w:val="00203B54"/>
    <w:rsid w:val="00203CF1"/>
    <w:rsid w:val="00203FEA"/>
    <w:rsid w:val="00204202"/>
    <w:rsid w:val="00204842"/>
    <w:rsid w:val="002054EA"/>
    <w:rsid w:val="0020652F"/>
    <w:rsid w:val="00206579"/>
    <w:rsid w:val="00210313"/>
    <w:rsid w:val="002110C4"/>
    <w:rsid w:val="00211923"/>
    <w:rsid w:val="00212C0F"/>
    <w:rsid w:val="002135FA"/>
    <w:rsid w:val="00214539"/>
    <w:rsid w:val="002148A4"/>
    <w:rsid w:val="00214D27"/>
    <w:rsid w:val="00216EB8"/>
    <w:rsid w:val="00217DA1"/>
    <w:rsid w:val="00220DBF"/>
    <w:rsid w:val="00220E38"/>
    <w:rsid w:val="00221407"/>
    <w:rsid w:val="002218CF"/>
    <w:rsid w:val="00223400"/>
    <w:rsid w:val="0022352C"/>
    <w:rsid w:val="0022393C"/>
    <w:rsid w:val="00223ADB"/>
    <w:rsid w:val="002249D2"/>
    <w:rsid w:val="002251B0"/>
    <w:rsid w:val="00225212"/>
    <w:rsid w:val="002255FB"/>
    <w:rsid w:val="002257E4"/>
    <w:rsid w:val="00226A3C"/>
    <w:rsid w:val="00226EFB"/>
    <w:rsid w:val="0022743C"/>
    <w:rsid w:val="002318CE"/>
    <w:rsid w:val="00231A02"/>
    <w:rsid w:val="002320B3"/>
    <w:rsid w:val="00232DBC"/>
    <w:rsid w:val="00232DEC"/>
    <w:rsid w:val="00233A7D"/>
    <w:rsid w:val="00235AC0"/>
    <w:rsid w:val="00235FB7"/>
    <w:rsid w:val="002362A4"/>
    <w:rsid w:val="00237040"/>
    <w:rsid w:val="00237D3F"/>
    <w:rsid w:val="0024168B"/>
    <w:rsid w:val="0024177A"/>
    <w:rsid w:val="00242546"/>
    <w:rsid w:val="00243BE4"/>
    <w:rsid w:val="00244589"/>
    <w:rsid w:val="00245544"/>
    <w:rsid w:val="002460AB"/>
    <w:rsid w:val="0024656E"/>
    <w:rsid w:val="002476DB"/>
    <w:rsid w:val="00247975"/>
    <w:rsid w:val="00250800"/>
    <w:rsid w:val="002508A8"/>
    <w:rsid w:val="00250AF5"/>
    <w:rsid w:val="00250B6B"/>
    <w:rsid w:val="00251F42"/>
    <w:rsid w:val="00252A89"/>
    <w:rsid w:val="00253EE8"/>
    <w:rsid w:val="0025440B"/>
    <w:rsid w:val="00254577"/>
    <w:rsid w:val="00254C00"/>
    <w:rsid w:val="002552F1"/>
    <w:rsid w:val="00255894"/>
    <w:rsid w:val="002578E9"/>
    <w:rsid w:val="002579A6"/>
    <w:rsid w:val="002604DD"/>
    <w:rsid w:val="00260C4B"/>
    <w:rsid w:val="00260D6F"/>
    <w:rsid w:val="0026114A"/>
    <w:rsid w:val="0026142A"/>
    <w:rsid w:val="002620DB"/>
    <w:rsid w:val="002620F8"/>
    <w:rsid w:val="0026306A"/>
    <w:rsid w:val="00263EF8"/>
    <w:rsid w:val="00265B12"/>
    <w:rsid w:val="00265FB9"/>
    <w:rsid w:val="002666E2"/>
    <w:rsid w:val="0026725C"/>
    <w:rsid w:val="0026759B"/>
    <w:rsid w:val="00267B01"/>
    <w:rsid w:val="0027140F"/>
    <w:rsid w:val="00271417"/>
    <w:rsid w:val="00271D01"/>
    <w:rsid w:val="00271F34"/>
    <w:rsid w:val="00272F1B"/>
    <w:rsid w:val="00273343"/>
    <w:rsid w:val="00274007"/>
    <w:rsid w:val="00274024"/>
    <w:rsid w:val="00275C6D"/>
    <w:rsid w:val="00276490"/>
    <w:rsid w:val="00276744"/>
    <w:rsid w:val="002777B5"/>
    <w:rsid w:val="0028083E"/>
    <w:rsid w:val="00281D08"/>
    <w:rsid w:val="002832D8"/>
    <w:rsid w:val="00283B3D"/>
    <w:rsid w:val="002858D0"/>
    <w:rsid w:val="002860F1"/>
    <w:rsid w:val="00287092"/>
    <w:rsid w:val="00287455"/>
    <w:rsid w:val="002878BD"/>
    <w:rsid w:val="00287AC2"/>
    <w:rsid w:val="00287F78"/>
    <w:rsid w:val="0029059C"/>
    <w:rsid w:val="00290AC5"/>
    <w:rsid w:val="00291037"/>
    <w:rsid w:val="00291686"/>
    <w:rsid w:val="002918EB"/>
    <w:rsid w:val="00294DAE"/>
    <w:rsid w:val="00295911"/>
    <w:rsid w:val="002A02B5"/>
    <w:rsid w:val="002A222D"/>
    <w:rsid w:val="002A3F9B"/>
    <w:rsid w:val="002A4783"/>
    <w:rsid w:val="002A4A1F"/>
    <w:rsid w:val="002A6BB7"/>
    <w:rsid w:val="002A70F4"/>
    <w:rsid w:val="002B0949"/>
    <w:rsid w:val="002B109B"/>
    <w:rsid w:val="002B1BFF"/>
    <w:rsid w:val="002B1D0F"/>
    <w:rsid w:val="002B2FC0"/>
    <w:rsid w:val="002B396F"/>
    <w:rsid w:val="002B59F7"/>
    <w:rsid w:val="002B677F"/>
    <w:rsid w:val="002B6C58"/>
    <w:rsid w:val="002B72F6"/>
    <w:rsid w:val="002B72FB"/>
    <w:rsid w:val="002B7A74"/>
    <w:rsid w:val="002C0BF5"/>
    <w:rsid w:val="002C0F33"/>
    <w:rsid w:val="002C1FE0"/>
    <w:rsid w:val="002C2301"/>
    <w:rsid w:val="002C2638"/>
    <w:rsid w:val="002C4BAB"/>
    <w:rsid w:val="002C61B6"/>
    <w:rsid w:val="002C687C"/>
    <w:rsid w:val="002C699B"/>
    <w:rsid w:val="002D0412"/>
    <w:rsid w:val="002D0C1A"/>
    <w:rsid w:val="002D1523"/>
    <w:rsid w:val="002D23F5"/>
    <w:rsid w:val="002D3158"/>
    <w:rsid w:val="002D49A4"/>
    <w:rsid w:val="002D7B6A"/>
    <w:rsid w:val="002D7BBE"/>
    <w:rsid w:val="002E0F5B"/>
    <w:rsid w:val="002E164E"/>
    <w:rsid w:val="002E1D95"/>
    <w:rsid w:val="002E1DF4"/>
    <w:rsid w:val="002E3017"/>
    <w:rsid w:val="002E3546"/>
    <w:rsid w:val="002E36B6"/>
    <w:rsid w:val="002E37C4"/>
    <w:rsid w:val="002E4E64"/>
    <w:rsid w:val="002E5885"/>
    <w:rsid w:val="002F2385"/>
    <w:rsid w:val="002F27F1"/>
    <w:rsid w:val="002F48DE"/>
    <w:rsid w:val="002F5840"/>
    <w:rsid w:val="002F59AA"/>
    <w:rsid w:val="002F5A63"/>
    <w:rsid w:val="002F62F8"/>
    <w:rsid w:val="002F643B"/>
    <w:rsid w:val="002F722E"/>
    <w:rsid w:val="002F7974"/>
    <w:rsid w:val="003004A5"/>
    <w:rsid w:val="00301CFE"/>
    <w:rsid w:val="0030238C"/>
    <w:rsid w:val="003024D3"/>
    <w:rsid w:val="0030251F"/>
    <w:rsid w:val="00302905"/>
    <w:rsid w:val="003045E9"/>
    <w:rsid w:val="003052C1"/>
    <w:rsid w:val="00306EAF"/>
    <w:rsid w:val="003078F2"/>
    <w:rsid w:val="00311861"/>
    <w:rsid w:val="003124EF"/>
    <w:rsid w:val="00312503"/>
    <w:rsid w:val="00312804"/>
    <w:rsid w:val="0031472D"/>
    <w:rsid w:val="0031596F"/>
    <w:rsid w:val="00315DF7"/>
    <w:rsid w:val="00316B5F"/>
    <w:rsid w:val="00316F86"/>
    <w:rsid w:val="0031704A"/>
    <w:rsid w:val="00317759"/>
    <w:rsid w:val="003179F3"/>
    <w:rsid w:val="00320548"/>
    <w:rsid w:val="003208AB"/>
    <w:rsid w:val="00321A84"/>
    <w:rsid w:val="0032214A"/>
    <w:rsid w:val="00322EDE"/>
    <w:rsid w:val="003240FB"/>
    <w:rsid w:val="00324A16"/>
    <w:rsid w:val="0032515B"/>
    <w:rsid w:val="00325591"/>
    <w:rsid w:val="00326385"/>
    <w:rsid w:val="0032656D"/>
    <w:rsid w:val="00331715"/>
    <w:rsid w:val="00332820"/>
    <w:rsid w:val="00333024"/>
    <w:rsid w:val="003355B6"/>
    <w:rsid w:val="0033589F"/>
    <w:rsid w:val="00335C7E"/>
    <w:rsid w:val="003362D4"/>
    <w:rsid w:val="00337751"/>
    <w:rsid w:val="00337D02"/>
    <w:rsid w:val="00337DCD"/>
    <w:rsid w:val="003400EE"/>
    <w:rsid w:val="00340841"/>
    <w:rsid w:val="003426C0"/>
    <w:rsid w:val="00343720"/>
    <w:rsid w:val="003438D3"/>
    <w:rsid w:val="00344603"/>
    <w:rsid w:val="00345384"/>
    <w:rsid w:val="00345847"/>
    <w:rsid w:val="003468B1"/>
    <w:rsid w:val="0034732E"/>
    <w:rsid w:val="003509E3"/>
    <w:rsid w:val="00350C80"/>
    <w:rsid w:val="00350D6A"/>
    <w:rsid w:val="00350FA2"/>
    <w:rsid w:val="00351879"/>
    <w:rsid w:val="00352F27"/>
    <w:rsid w:val="0035339F"/>
    <w:rsid w:val="00353463"/>
    <w:rsid w:val="00353B0C"/>
    <w:rsid w:val="00353BDA"/>
    <w:rsid w:val="00353FCB"/>
    <w:rsid w:val="003542C5"/>
    <w:rsid w:val="00354FA1"/>
    <w:rsid w:val="00355090"/>
    <w:rsid w:val="003553B0"/>
    <w:rsid w:val="00355BCF"/>
    <w:rsid w:val="00355BE6"/>
    <w:rsid w:val="00355D4E"/>
    <w:rsid w:val="00356161"/>
    <w:rsid w:val="00356204"/>
    <w:rsid w:val="003565BD"/>
    <w:rsid w:val="003568D4"/>
    <w:rsid w:val="003568E6"/>
    <w:rsid w:val="00356EA1"/>
    <w:rsid w:val="00356EA6"/>
    <w:rsid w:val="003600CB"/>
    <w:rsid w:val="0036074B"/>
    <w:rsid w:val="0036107F"/>
    <w:rsid w:val="0036120F"/>
    <w:rsid w:val="00361F46"/>
    <w:rsid w:val="0036202B"/>
    <w:rsid w:val="00362377"/>
    <w:rsid w:val="00362427"/>
    <w:rsid w:val="00362D57"/>
    <w:rsid w:val="003638A8"/>
    <w:rsid w:val="00363994"/>
    <w:rsid w:val="00364611"/>
    <w:rsid w:val="003677A8"/>
    <w:rsid w:val="003710D3"/>
    <w:rsid w:val="00372D01"/>
    <w:rsid w:val="0037322A"/>
    <w:rsid w:val="003735A2"/>
    <w:rsid w:val="00373D7D"/>
    <w:rsid w:val="00374399"/>
    <w:rsid w:val="00375218"/>
    <w:rsid w:val="003756D9"/>
    <w:rsid w:val="00376211"/>
    <w:rsid w:val="00376251"/>
    <w:rsid w:val="0037674F"/>
    <w:rsid w:val="0037687A"/>
    <w:rsid w:val="00376F1D"/>
    <w:rsid w:val="00377BA3"/>
    <w:rsid w:val="00381EC4"/>
    <w:rsid w:val="00382F47"/>
    <w:rsid w:val="00383013"/>
    <w:rsid w:val="003833A8"/>
    <w:rsid w:val="003846B4"/>
    <w:rsid w:val="003849DF"/>
    <w:rsid w:val="00387DA3"/>
    <w:rsid w:val="00390F74"/>
    <w:rsid w:val="0039225F"/>
    <w:rsid w:val="003924B4"/>
    <w:rsid w:val="003928B7"/>
    <w:rsid w:val="00393280"/>
    <w:rsid w:val="003932C6"/>
    <w:rsid w:val="0039396C"/>
    <w:rsid w:val="00393AB1"/>
    <w:rsid w:val="00393F77"/>
    <w:rsid w:val="0039406A"/>
    <w:rsid w:val="00394295"/>
    <w:rsid w:val="003942CC"/>
    <w:rsid w:val="00395653"/>
    <w:rsid w:val="0039644F"/>
    <w:rsid w:val="0039670B"/>
    <w:rsid w:val="00396F8A"/>
    <w:rsid w:val="003973AE"/>
    <w:rsid w:val="00397826"/>
    <w:rsid w:val="003A026F"/>
    <w:rsid w:val="003A0C39"/>
    <w:rsid w:val="003A193C"/>
    <w:rsid w:val="003A1A97"/>
    <w:rsid w:val="003A1C88"/>
    <w:rsid w:val="003A28CB"/>
    <w:rsid w:val="003A29D9"/>
    <w:rsid w:val="003A2C5C"/>
    <w:rsid w:val="003A4272"/>
    <w:rsid w:val="003A4A33"/>
    <w:rsid w:val="003A5614"/>
    <w:rsid w:val="003A5833"/>
    <w:rsid w:val="003A6039"/>
    <w:rsid w:val="003A66AF"/>
    <w:rsid w:val="003A6B0E"/>
    <w:rsid w:val="003A725F"/>
    <w:rsid w:val="003A7356"/>
    <w:rsid w:val="003A78BB"/>
    <w:rsid w:val="003B0356"/>
    <w:rsid w:val="003B069E"/>
    <w:rsid w:val="003B0954"/>
    <w:rsid w:val="003B0A2C"/>
    <w:rsid w:val="003B0CF4"/>
    <w:rsid w:val="003B39F1"/>
    <w:rsid w:val="003B4961"/>
    <w:rsid w:val="003B4CFB"/>
    <w:rsid w:val="003B5E81"/>
    <w:rsid w:val="003B5EEA"/>
    <w:rsid w:val="003B60FD"/>
    <w:rsid w:val="003B6F16"/>
    <w:rsid w:val="003B7843"/>
    <w:rsid w:val="003B7A34"/>
    <w:rsid w:val="003B7A6C"/>
    <w:rsid w:val="003C0026"/>
    <w:rsid w:val="003C0498"/>
    <w:rsid w:val="003C2202"/>
    <w:rsid w:val="003C297D"/>
    <w:rsid w:val="003C4573"/>
    <w:rsid w:val="003C4C12"/>
    <w:rsid w:val="003C69E6"/>
    <w:rsid w:val="003C7368"/>
    <w:rsid w:val="003C7A12"/>
    <w:rsid w:val="003C7AEA"/>
    <w:rsid w:val="003C7F06"/>
    <w:rsid w:val="003D069D"/>
    <w:rsid w:val="003D10ED"/>
    <w:rsid w:val="003D2EAD"/>
    <w:rsid w:val="003D320A"/>
    <w:rsid w:val="003D54E0"/>
    <w:rsid w:val="003D59F5"/>
    <w:rsid w:val="003D5A02"/>
    <w:rsid w:val="003D68E0"/>
    <w:rsid w:val="003D7ADC"/>
    <w:rsid w:val="003D7F4B"/>
    <w:rsid w:val="003E0A56"/>
    <w:rsid w:val="003E0CB6"/>
    <w:rsid w:val="003E13DF"/>
    <w:rsid w:val="003E31E2"/>
    <w:rsid w:val="003E34F6"/>
    <w:rsid w:val="003E36DB"/>
    <w:rsid w:val="003E3CF9"/>
    <w:rsid w:val="003E4375"/>
    <w:rsid w:val="003E53E4"/>
    <w:rsid w:val="003E56D6"/>
    <w:rsid w:val="003E73BA"/>
    <w:rsid w:val="003E7725"/>
    <w:rsid w:val="003F0956"/>
    <w:rsid w:val="003F0C84"/>
    <w:rsid w:val="003F0E54"/>
    <w:rsid w:val="003F1000"/>
    <w:rsid w:val="003F1313"/>
    <w:rsid w:val="003F13D5"/>
    <w:rsid w:val="003F226D"/>
    <w:rsid w:val="003F29EB"/>
    <w:rsid w:val="003F2CBB"/>
    <w:rsid w:val="003F2E3D"/>
    <w:rsid w:val="003F3157"/>
    <w:rsid w:val="003F3FE8"/>
    <w:rsid w:val="003F4515"/>
    <w:rsid w:val="003F4A70"/>
    <w:rsid w:val="003F4C61"/>
    <w:rsid w:val="003F4DEF"/>
    <w:rsid w:val="003F5370"/>
    <w:rsid w:val="003F5A16"/>
    <w:rsid w:val="00400037"/>
    <w:rsid w:val="00400664"/>
    <w:rsid w:val="00402AE5"/>
    <w:rsid w:val="00403640"/>
    <w:rsid w:val="00403C82"/>
    <w:rsid w:val="00405645"/>
    <w:rsid w:val="00405E88"/>
    <w:rsid w:val="0041008B"/>
    <w:rsid w:val="00410598"/>
    <w:rsid w:val="0041175B"/>
    <w:rsid w:val="00411FD8"/>
    <w:rsid w:val="00412692"/>
    <w:rsid w:val="00413E14"/>
    <w:rsid w:val="0041488D"/>
    <w:rsid w:val="004151F1"/>
    <w:rsid w:val="00420285"/>
    <w:rsid w:val="0042030E"/>
    <w:rsid w:val="00420382"/>
    <w:rsid w:val="004211F5"/>
    <w:rsid w:val="00422034"/>
    <w:rsid w:val="004222D5"/>
    <w:rsid w:val="00422E31"/>
    <w:rsid w:val="004244C9"/>
    <w:rsid w:val="00425122"/>
    <w:rsid w:val="004251BB"/>
    <w:rsid w:val="00425592"/>
    <w:rsid w:val="00425B30"/>
    <w:rsid w:val="004261BE"/>
    <w:rsid w:val="00427387"/>
    <w:rsid w:val="00430DA4"/>
    <w:rsid w:val="00431D7A"/>
    <w:rsid w:val="00432463"/>
    <w:rsid w:val="00433820"/>
    <w:rsid w:val="00434AC9"/>
    <w:rsid w:val="004355D8"/>
    <w:rsid w:val="00435CA3"/>
    <w:rsid w:val="00436041"/>
    <w:rsid w:val="00436279"/>
    <w:rsid w:val="0043639D"/>
    <w:rsid w:val="00436601"/>
    <w:rsid w:val="00440051"/>
    <w:rsid w:val="00440749"/>
    <w:rsid w:val="00440CB3"/>
    <w:rsid w:val="004411D4"/>
    <w:rsid w:val="00441B42"/>
    <w:rsid w:val="00442896"/>
    <w:rsid w:val="004431BC"/>
    <w:rsid w:val="0044384B"/>
    <w:rsid w:val="00444B7C"/>
    <w:rsid w:val="00444F1A"/>
    <w:rsid w:val="004454DD"/>
    <w:rsid w:val="004457F9"/>
    <w:rsid w:val="004459F8"/>
    <w:rsid w:val="004475B6"/>
    <w:rsid w:val="0044792B"/>
    <w:rsid w:val="00447931"/>
    <w:rsid w:val="00447CDA"/>
    <w:rsid w:val="00447D10"/>
    <w:rsid w:val="00450F8B"/>
    <w:rsid w:val="004511CC"/>
    <w:rsid w:val="004518D2"/>
    <w:rsid w:val="00451BBC"/>
    <w:rsid w:val="00451F2D"/>
    <w:rsid w:val="00453BB6"/>
    <w:rsid w:val="00453C3A"/>
    <w:rsid w:val="004548DA"/>
    <w:rsid w:val="0046049D"/>
    <w:rsid w:val="004607AE"/>
    <w:rsid w:val="004612EF"/>
    <w:rsid w:val="0046179D"/>
    <w:rsid w:val="00462082"/>
    <w:rsid w:val="00463071"/>
    <w:rsid w:val="0046451B"/>
    <w:rsid w:val="00464638"/>
    <w:rsid w:val="00464B8B"/>
    <w:rsid w:val="00465A9F"/>
    <w:rsid w:val="00466B47"/>
    <w:rsid w:val="0046744C"/>
    <w:rsid w:val="00467A2B"/>
    <w:rsid w:val="00467DD8"/>
    <w:rsid w:val="00470E4C"/>
    <w:rsid w:val="004716B5"/>
    <w:rsid w:val="0047173F"/>
    <w:rsid w:val="00471C0F"/>
    <w:rsid w:val="00472447"/>
    <w:rsid w:val="00472631"/>
    <w:rsid w:val="004726B5"/>
    <w:rsid w:val="0047303C"/>
    <w:rsid w:val="0047322F"/>
    <w:rsid w:val="0047580D"/>
    <w:rsid w:val="00477B15"/>
    <w:rsid w:val="00477CDE"/>
    <w:rsid w:val="00480751"/>
    <w:rsid w:val="00480881"/>
    <w:rsid w:val="00480AE5"/>
    <w:rsid w:val="0048122D"/>
    <w:rsid w:val="00482507"/>
    <w:rsid w:val="00482E7F"/>
    <w:rsid w:val="004833FD"/>
    <w:rsid w:val="0048395C"/>
    <w:rsid w:val="00484409"/>
    <w:rsid w:val="00485C9B"/>
    <w:rsid w:val="00486433"/>
    <w:rsid w:val="004867A1"/>
    <w:rsid w:val="004909F5"/>
    <w:rsid w:val="00491B97"/>
    <w:rsid w:val="0049230B"/>
    <w:rsid w:val="00493C3A"/>
    <w:rsid w:val="00493EA6"/>
    <w:rsid w:val="00494EA9"/>
    <w:rsid w:val="00495ADF"/>
    <w:rsid w:val="004960EC"/>
    <w:rsid w:val="004961FE"/>
    <w:rsid w:val="004A191D"/>
    <w:rsid w:val="004A21CB"/>
    <w:rsid w:val="004A30E1"/>
    <w:rsid w:val="004A4075"/>
    <w:rsid w:val="004A4DFA"/>
    <w:rsid w:val="004A5BB7"/>
    <w:rsid w:val="004A619B"/>
    <w:rsid w:val="004A78B7"/>
    <w:rsid w:val="004B0634"/>
    <w:rsid w:val="004B0A58"/>
    <w:rsid w:val="004B103A"/>
    <w:rsid w:val="004B2A54"/>
    <w:rsid w:val="004B2E70"/>
    <w:rsid w:val="004B4E29"/>
    <w:rsid w:val="004B520F"/>
    <w:rsid w:val="004B58D5"/>
    <w:rsid w:val="004B7D3E"/>
    <w:rsid w:val="004C038F"/>
    <w:rsid w:val="004C0C50"/>
    <w:rsid w:val="004C16F1"/>
    <w:rsid w:val="004C1AA1"/>
    <w:rsid w:val="004C216C"/>
    <w:rsid w:val="004C2BC6"/>
    <w:rsid w:val="004C32A5"/>
    <w:rsid w:val="004C4036"/>
    <w:rsid w:val="004C5083"/>
    <w:rsid w:val="004C5EED"/>
    <w:rsid w:val="004C76B0"/>
    <w:rsid w:val="004D1001"/>
    <w:rsid w:val="004D1618"/>
    <w:rsid w:val="004D33DE"/>
    <w:rsid w:val="004D3DF6"/>
    <w:rsid w:val="004D4BE2"/>
    <w:rsid w:val="004D4D06"/>
    <w:rsid w:val="004D504E"/>
    <w:rsid w:val="004D7AD9"/>
    <w:rsid w:val="004E0499"/>
    <w:rsid w:val="004E2CC0"/>
    <w:rsid w:val="004E4057"/>
    <w:rsid w:val="004E5008"/>
    <w:rsid w:val="004E5229"/>
    <w:rsid w:val="004E5A77"/>
    <w:rsid w:val="004E5CB0"/>
    <w:rsid w:val="004E6116"/>
    <w:rsid w:val="004E72B0"/>
    <w:rsid w:val="004E7CBE"/>
    <w:rsid w:val="004E7D7B"/>
    <w:rsid w:val="004F1D30"/>
    <w:rsid w:val="004F22EE"/>
    <w:rsid w:val="004F3753"/>
    <w:rsid w:val="004F446E"/>
    <w:rsid w:val="004F4F9F"/>
    <w:rsid w:val="004F51F8"/>
    <w:rsid w:val="004F535F"/>
    <w:rsid w:val="004F53AF"/>
    <w:rsid w:val="004F5FC2"/>
    <w:rsid w:val="004F66D7"/>
    <w:rsid w:val="004F6A06"/>
    <w:rsid w:val="004F7598"/>
    <w:rsid w:val="004F7A69"/>
    <w:rsid w:val="00500C23"/>
    <w:rsid w:val="00500F38"/>
    <w:rsid w:val="005012FD"/>
    <w:rsid w:val="00501834"/>
    <w:rsid w:val="0050204B"/>
    <w:rsid w:val="00502298"/>
    <w:rsid w:val="00502781"/>
    <w:rsid w:val="00502B83"/>
    <w:rsid w:val="005038A6"/>
    <w:rsid w:val="005039E5"/>
    <w:rsid w:val="00504AE1"/>
    <w:rsid w:val="005059B5"/>
    <w:rsid w:val="0050663E"/>
    <w:rsid w:val="0050668C"/>
    <w:rsid w:val="005076AB"/>
    <w:rsid w:val="005100C0"/>
    <w:rsid w:val="00510679"/>
    <w:rsid w:val="00510E43"/>
    <w:rsid w:val="005141BB"/>
    <w:rsid w:val="00514C62"/>
    <w:rsid w:val="00515F84"/>
    <w:rsid w:val="00515FDA"/>
    <w:rsid w:val="00516240"/>
    <w:rsid w:val="00517D5A"/>
    <w:rsid w:val="005204EA"/>
    <w:rsid w:val="00524F5A"/>
    <w:rsid w:val="00525E0E"/>
    <w:rsid w:val="005260B4"/>
    <w:rsid w:val="00530601"/>
    <w:rsid w:val="00530C7E"/>
    <w:rsid w:val="00531E8B"/>
    <w:rsid w:val="00532158"/>
    <w:rsid w:val="00532242"/>
    <w:rsid w:val="00532454"/>
    <w:rsid w:val="005326A1"/>
    <w:rsid w:val="00532C86"/>
    <w:rsid w:val="00533344"/>
    <w:rsid w:val="00533F0A"/>
    <w:rsid w:val="005343F7"/>
    <w:rsid w:val="00535115"/>
    <w:rsid w:val="005372A9"/>
    <w:rsid w:val="005373E4"/>
    <w:rsid w:val="00537BCC"/>
    <w:rsid w:val="005401F6"/>
    <w:rsid w:val="00540250"/>
    <w:rsid w:val="00541550"/>
    <w:rsid w:val="00541825"/>
    <w:rsid w:val="0054217F"/>
    <w:rsid w:val="0054249B"/>
    <w:rsid w:val="00542503"/>
    <w:rsid w:val="005426F0"/>
    <w:rsid w:val="005434D4"/>
    <w:rsid w:val="00543E8D"/>
    <w:rsid w:val="00544068"/>
    <w:rsid w:val="005441BB"/>
    <w:rsid w:val="005441D0"/>
    <w:rsid w:val="00544768"/>
    <w:rsid w:val="005448E9"/>
    <w:rsid w:val="00544F4F"/>
    <w:rsid w:val="0054530C"/>
    <w:rsid w:val="005454BE"/>
    <w:rsid w:val="00545E05"/>
    <w:rsid w:val="00547B75"/>
    <w:rsid w:val="00547CF1"/>
    <w:rsid w:val="0055057A"/>
    <w:rsid w:val="00551589"/>
    <w:rsid w:val="00551A13"/>
    <w:rsid w:val="00552137"/>
    <w:rsid w:val="005529D5"/>
    <w:rsid w:val="00552B95"/>
    <w:rsid w:val="005538B5"/>
    <w:rsid w:val="0055418D"/>
    <w:rsid w:val="00555391"/>
    <w:rsid w:val="00555980"/>
    <w:rsid w:val="005575D0"/>
    <w:rsid w:val="005604E0"/>
    <w:rsid w:val="00560726"/>
    <w:rsid w:val="00560F0C"/>
    <w:rsid w:val="0056137B"/>
    <w:rsid w:val="00561435"/>
    <w:rsid w:val="00561849"/>
    <w:rsid w:val="00564A20"/>
    <w:rsid w:val="00565BF6"/>
    <w:rsid w:val="005664F0"/>
    <w:rsid w:val="00566FE7"/>
    <w:rsid w:val="0057058D"/>
    <w:rsid w:val="00570E29"/>
    <w:rsid w:val="00572007"/>
    <w:rsid w:val="0057245C"/>
    <w:rsid w:val="005727AA"/>
    <w:rsid w:val="00573CAD"/>
    <w:rsid w:val="00573F93"/>
    <w:rsid w:val="00574817"/>
    <w:rsid w:val="00574BA3"/>
    <w:rsid w:val="0057559B"/>
    <w:rsid w:val="00575FF9"/>
    <w:rsid w:val="0057785A"/>
    <w:rsid w:val="00577AEC"/>
    <w:rsid w:val="00581D75"/>
    <w:rsid w:val="00582013"/>
    <w:rsid w:val="005821BC"/>
    <w:rsid w:val="00582891"/>
    <w:rsid w:val="00583294"/>
    <w:rsid w:val="0058347F"/>
    <w:rsid w:val="0058370A"/>
    <w:rsid w:val="00583FCE"/>
    <w:rsid w:val="00585053"/>
    <w:rsid w:val="00586D35"/>
    <w:rsid w:val="005873A7"/>
    <w:rsid w:val="00590929"/>
    <w:rsid w:val="00591125"/>
    <w:rsid w:val="0059164A"/>
    <w:rsid w:val="00591B0A"/>
    <w:rsid w:val="005925B9"/>
    <w:rsid w:val="00593FF4"/>
    <w:rsid w:val="005943B9"/>
    <w:rsid w:val="005943E1"/>
    <w:rsid w:val="00595147"/>
    <w:rsid w:val="0059594E"/>
    <w:rsid w:val="00595CA0"/>
    <w:rsid w:val="00596C19"/>
    <w:rsid w:val="00596CE9"/>
    <w:rsid w:val="005979D6"/>
    <w:rsid w:val="005979DB"/>
    <w:rsid w:val="00597BF7"/>
    <w:rsid w:val="005A017F"/>
    <w:rsid w:val="005A0F77"/>
    <w:rsid w:val="005A1DA9"/>
    <w:rsid w:val="005A226F"/>
    <w:rsid w:val="005A29C8"/>
    <w:rsid w:val="005A2FAE"/>
    <w:rsid w:val="005A3299"/>
    <w:rsid w:val="005A3AEF"/>
    <w:rsid w:val="005A3B7D"/>
    <w:rsid w:val="005A4246"/>
    <w:rsid w:val="005A4357"/>
    <w:rsid w:val="005A44E3"/>
    <w:rsid w:val="005A4700"/>
    <w:rsid w:val="005A50DF"/>
    <w:rsid w:val="005A5238"/>
    <w:rsid w:val="005A566D"/>
    <w:rsid w:val="005A60C6"/>
    <w:rsid w:val="005A610B"/>
    <w:rsid w:val="005A6111"/>
    <w:rsid w:val="005A696B"/>
    <w:rsid w:val="005B022E"/>
    <w:rsid w:val="005B0ABB"/>
    <w:rsid w:val="005B1C37"/>
    <w:rsid w:val="005B21A7"/>
    <w:rsid w:val="005B25FA"/>
    <w:rsid w:val="005B4B69"/>
    <w:rsid w:val="005B7899"/>
    <w:rsid w:val="005C020B"/>
    <w:rsid w:val="005C0501"/>
    <w:rsid w:val="005C208C"/>
    <w:rsid w:val="005C3AA7"/>
    <w:rsid w:val="005C48A6"/>
    <w:rsid w:val="005C5459"/>
    <w:rsid w:val="005C5497"/>
    <w:rsid w:val="005C59C5"/>
    <w:rsid w:val="005C649D"/>
    <w:rsid w:val="005C6BD0"/>
    <w:rsid w:val="005C6ECB"/>
    <w:rsid w:val="005C7443"/>
    <w:rsid w:val="005C7E7B"/>
    <w:rsid w:val="005D0C07"/>
    <w:rsid w:val="005D2AAB"/>
    <w:rsid w:val="005D311D"/>
    <w:rsid w:val="005D3E5E"/>
    <w:rsid w:val="005E00F0"/>
    <w:rsid w:val="005E2C2E"/>
    <w:rsid w:val="005E507E"/>
    <w:rsid w:val="005E5125"/>
    <w:rsid w:val="005E5802"/>
    <w:rsid w:val="005E71A2"/>
    <w:rsid w:val="005E7201"/>
    <w:rsid w:val="005E7C44"/>
    <w:rsid w:val="005F03A4"/>
    <w:rsid w:val="005F16C3"/>
    <w:rsid w:val="005F1A33"/>
    <w:rsid w:val="005F23AB"/>
    <w:rsid w:val="005F2D97"/>
    <w:rsid w:val="005F2DC3"/>
    <w:rsid w:val="005F5635"/>
    <w:rsid w:val="005F5DB7"/>
    <w:rsid w:val="005F60A3"/>
    <w:rsid w:val="005F64D5"/>
    <w:rsid w:val="005F676E"/>
    <w:rsid w:val="005F6839"/>
    <w:rsid w:val="005F6E87"/>
    <w:rsid w:val="005F6FEA"/>
    <w:rsid w:val="005F7438"/>
    <w:rsid w:val="006000D2"/>
    <w:rsid w:val="00600E4D"/>
    <w:rsid w:val="006011A9"/>
    <w:rsid w:val="0060150D"/>
    <w:rsid w:val="00603212"/>
    <w:rsid w:val="00603F97"/>
    <w:rsid w:val="00603FC4"/>
    <w:rsid w:val="006043F2"/>
    <w:rsid w:val="00605E1B"/>
    <w:rsid w:val="00607112"/>
    <w:rsid w:val="00607932"/>
    <w:rsid w:val="00607B46"/>
    <w:rsid w:val="0061085B"/>
    <w:rsid w:val="00610E9A"/>
    <w:rsid w:val="00611A3A"/>
    <w:rsid w:val="00611AC4"/>
    <w:rsid w:val="0061228F"/>
    <w:rsid w:val="0061286B"/>
    <w:rsid w:val="006130B0"/>
    <w:rsid w:val="006138B9"/>
    <w:rsid w:val="006142DB"/>
    <w:rsid w:val="00614898"/>
    <w:rsid w:val="0061535E"/>
    <w:rsid w:val="0061622C"/>
    <w:rsid w:val="006167A3"/>
    <w:rsid w:val="00616DF9"/>
    <w:rsid w:val="00620BC3"/>
    <w:rsid w:val="00620EB7"/>
    <w:rsid w:val="00621B57"/>
    <w:rsid w:val="00621EC3"/>
    <w:rsid w:val="006223BB"/>
    <w:rsid w:val="006223BE"/>
    <w:rsid w:val="00622C63"/>
    <w:rsid w:val="00625F5F"/>
    <w:rsid w:val="006264F9"/>
    <w:rsid w:val="0062656E"/>
    <w:rsid w:val="00627240"/>
    <w:rsid w:val="00627771"/>
    <w:rsid w:val="00627BB4"/>
    <w:rsid w:val="006300EF"/>
    <w:rsid w:val="006302A1"/>
    <w:rsid w:val="00630560"/>
    <w:rsid w:val="00631A8B"/>
    <w:rsid w:val="00631E34"/>
    <w:rsid w:val="006332B3"/>
    <w:rsid w:val="00633A7B"/>
    <w:rsid w:val="00634F8A"/>
    <w:rsid w:val="00635003"/>
    <w:rsid w:val="006362DD"/>
    <w:rsid w:val="006400CE"/>
    <w:rsid w:val="006402F6"/>
    <w:rsid w:val="00640DB7"/>
    <w:rsid w:val="00641063"/>
    <w:rsid w:val="0064212D"/>
    <w:rsid w:val="0064220D"/>
    <w:rsid w:val="00642393"/>
    <w:rsid w:val="00642874"/>
    <w:rsid w:val="0064308B"/>
    <w:rsid w:val="006434B1"/>
    <w:rsid w:val="0064365B"/>
    <w:rsid w:val="00645224"/>
    <w:rsid w:val="006456F7"/>
    <w:rsid w:val="00645C8E"/>
    <w:rsid w:val="00645D7F"/>
    <w:rsid w:val="00645E46"/>
    <w:rsid w:val="00645E85"/>
    <w:rsid w:val="00646DAB"/>
    <w:rsid w:val="00647651"/>
    <w:rsid w:val="00647FFD"/>
    <w:rsid w:val="00650118"/>
    <w:rsid w:val="0065027E"/>
    <w:rsid w:val="006507B0"/>
    <w:rsid w:val="00654162"/>
    <w:rsid w:val="00654767"/>
    <w:rsid w:val="006548FC"/>
    <w:rsid w:val="00655572"/>
    <w:rsid w:val="00660180"/>
    <w:rsid w:val="00662068"/>
    <w:rsid w:val="00662175"/>
    <w:rsid w:val="00662CAD"/>
    <w:rsid w:val="00662D61"/>
    <w:rsid w:val="006631EE"/>
    <w:rsid w:val="00666863"/>
    <w:rsid w:val="00666C71"/>
    <w:rsid w:val="00667406"/>
    <w:rsid w:val="0067347C"/>
    <w:rsid w:val="00674B57"/>
    <w:rsid w:val="00674BB2"/>
    <w:rsid w:val="0067658E"/>
    <w:rsid w:val="00676D4C"/>
    <w:rsid w:val="006770B2"/>
    <w:rsid w:val="0067796F"/>
    <w:rsid w:val="00677A1A"/>
    <w:rsid w:val="006805B4"/>
    <w:rsid w:val="00680874"/>
    <w:rsid w:val="00680EDA"/>
    <w:rsid w:val="006823B8"/>
    <w:rsid w:val="006826D3"/>
    <w:rsid w:val="00683651"/>
    <w:rsid w:val="00683FED"/>
    <w:rsid w:val="0068431A"/>
    <w:rsid w:val="006844AF"/>
    <w:rsid w:val="006849DE"/>
    <w:rsid w:val="00684F8D"/>
    <w:rsid w:val="006850C4"/>
    <w:rsid w:val="00685AE9"/>
    <w:rsid w:val="00685B5D"/>
    <w:rsid w:val="00686FE9"/>
    <w:rsid w:val="006913C9"/>
    <w:rsid w:val="006947B8"/>
    <w:rsid w:val="00695E63"/>
    <w:rsid w:val="00695E6C"/>
    <w:rsid w:val="006962D7"/>
    <w:rsid w:val="00696763"/>
    <w:rsid w:val="00696E98"/>
    <w:rsid w:val="006A111C"/>
    <w:rsid w:val="006A1542"/>
    <w:rsid w:val="006A194A"/>
    <w:rsid w:val="006A3D00"/>
    <w:rsid w:val="006A4009"/>
    <w:rsid w:val="006A54A2"/>
    <w:rsid w:val="006A58CD"/>
    <w:rsid w:val="006A6634"/>
    <w:rsid w:val="006A6A01"/>
    <w:rsid w:val="006A6FD6"/>
    <w:rsid w:val="006B01A5"/>
    <w:rsid w:val="006B14A7"/>
    <w:rsid w:val="006B154C"/>
    <w:rsid w:val="006B2D9A"/>
    <w:rsid w:val="006B31A1"/>
    <w:rsid w:val="006B32C7"/>
    <w:rsid w:val="006B4D7B"/>
    <w:rsid w:val="006B57F6"/>
    <w:rsid w:val="006B5B95"/>
    <w:rsid w:val="006B7BC2"/>
    <w:rsid w:val="006B7DFB"/>
    <w:rsid w:val="006C05FA"/>
    <w:rsid w:val="006C0AA6"/>
    <w:rsid w:val="006C3FD5"/>
    <w:rsid w:val="006C40F6"/>
    <w:rsid w:val="006C5B47"/>
    <w:rsid w:val="006C5FE4"/>
    <w:rsid w:val="006C6624"/>
    <w:rsid w:val="006C7E62"/>
    <w:rsid w:val="006D0F86"/>
    <w:rsid w:val="006D20DA"/>
    <w:rsid w:val="006D4021"/>
    <w:rsid w:val="006D47E4"/>
    <w:rsid w:val="006D4DB5"/>
    <w:rsid w:val="006D521A"/>
    <w:rsid w:val="006D5769"/>
    <w:rsid w:val="006D5B65"/>
    <w:rsid w:val="006D5DCF"/>
    <w:rsid w:val="006D74A1"/>
    <w:rsid w:val="006E008F"/>
    <w:rsid w:val="006E0CE2"/>
    <w:rsid w:val="006E2012"/>
    <w:rsid w:val="006E3F46"/>
    <w:rsid w:val="006E5228"/>
    <w:rsid w:val="006E5A5F"/>
    <w:rsid w:val="006E60F6"/>
    <w:rsid w:val="006E6382"/>
    <w:rsid w:val="006F0027"/>
    <w:rsid w:val="006F09AA"/>
    <w:rsid w:val="006F0D90"/>
    <w:rsid w:val="006F2498"/>
    <w:rsid w:val="006F2727"/>
    <w:rsid w:val="006F2DAE"/>
    <w:rsid w:val="006F2F40"/>
    <w:rsid w:val="006F33A1"/>
    <w:rsid w:val="006F426C"/>
    <w:rsid w:val="006F4D71"/>
    <w:rsid w:val="006F4E6D"/>
    <w:rsid w:val="006F533B"/>
    <w:rsid w:val="006F57DE"/>
    <w:rsid w:val="006F7DD3"/>
    <w:rsid w:val="007002A1"/>
    <w:rsid w:val="00700C08"/>
    <w:rsid w:val="00700FB5"/>
    <w:rsid w:val="0070285D"/>
    <w:rsid w:val="007028EC"/>
    <w:rsid w:val="00702E4D"/>
    <w:rsid w:val="00703875"/>
    <w:rsid w:val="00703C11"/>
    <w:rsid w:val="007050F1"/>
    <w:rsid w:val="00705FD2"/>
    <w:rsid w:val="00706A8A"/>
    <w:rsid w:val="00706D6D"/>
    <w:rsid w:val="00707D9F"/>
    <w:rsid w:val="00707E3F"/>
    <w:rsid w:val="00710C0D"/>
    <w:rsid w:val="00711003"/>
    <w:rsid w:val="007112DC"/>
    <w:rsid w:val="00712864"/>
    <w:rsid w:val="007133ED"/>
    <w:rsid w:val="00713F30"/>
    <w:rsid w:val="00713F91"/>
    <w:rsid w:val="007140CE"/>
    <w:rsid w:val="0071472F"/>
    <w:rsid w:val="0071521E"/>
    <w:rsid w:val="00716387"/>
    <w:rsid w:val="00716E48"/>
    <w:rsid w:val="00717019"/>
    <w:rsid w:val="00717699"/>
    <w:rsid w:val="0072318F"/>
    <w:rsid w:val="00724995"/>
    <w:rsid w:val="00725882"/>
    <w:rsid w:val="00725CCC"/>
    <w:rsid w:val="007265AF"/>
    <w:rsid w:val="007273FD"/>
    <w:rsid w:val="00727400"/>
    <w:rsid w:val="00730036"/>
    <w:rsid w:val="0073045E"/>
    <w:rsid w:val="0073085E"/>
    <w:rsid w:val="0073132E"/>
    <w:rsid w:val="007317B6"/>
    <w:rsid w:val="00731A5E"/>
    <w:rsid w:val="00734353"/>
    <w:rsid w:val="00734827"/>
    <w:rsid w:val="00734949"/>
    <w:rsid w:val="00734987"/>
    <w:rsid w:val="00734C7E"/>
    <w:rsid w:val="00734F25"/>
    <w:rsid w:val="0073523B"/>
    <w:rsid w:val="00735AFE"/>
    <w:rsid w:val="0073609D"/>
    <w:rsid w:val="00736233"/>
    <w:rsid w:val="00736CFA"/>
    <w:rsid w:val="007371F2"/>
    <w:rsid w:val="00737585"/>
    <w:rsid w:val="0073773D"/>
    <w:rsid w:val="007400BC"/>
    <w:rsid w:val="007413CC"/>
    <w:rsid w:val="00741589"/>
    <w:rsid w:val="00741C53"/>
    <w:rsid w:val="00742881"/>
    <w:rsid w:val="00742DC9"/>
    <w:rsid w:val="00743039"/>
    <w:rsid w:val="007436FE"/>
    <w:rsid w:val="007449A7"/>
    <w:rsid w:val="00744C91"/>
    <w:rsid w:val="0074563D"/>
    <w:rsid w:val="007459C5"/>
    <w:rsid w:val="00746339"/>
    <w:rsid w:val="00746631"/>
    <w:rsid w:val="00746DEA"/>
    <w:rsid w:val="007470D7"/>
    <w:rsid w:val="0074735E"/>
    <w:rsid w:val="00747F4F"/>
    <w:rsid w:val="00751AEC"/>
    <w:rsid w:val="007528D6"/>
    <w:rsid w:val="00752A76"/>
    <w:rsid w:val="007534FB"/>
    <w:rsid w:val="00753974"/>
    <w:rsid w:val="0075431B"/>
    <w:rsid w:val="00756F21"/>
    <w:rsid w:val="00760892"/>
    <w:rsid w:val="00760A66"/>
    <w:rsid w:val="00760C7F"/>
    <w:rsid w:val="00760CC8"/>
    <w:rsid w:val="00761777"/>
    <w:rsid w:val="007626AC"/>
    <w:rsid w:val="00762724"/>
    <w:rsid w:val="00762846"/>
    <w:rsid w:val="00762906"/>
    <w:rsid w:val="00764265"/>
    <w:rsid w:val="00764358"/>
    <w:rsid w:val="00764D16"/>
    <w:rsid w:val="00765B6A"/>
    <w:rsid w:val="00765DFC"/>
    <w:rsid w:val="007663BB"/>
    <w:rsid w:val="00766686"/>
    <w:rsid w:val="00766885"/>
    <w:rsid w:val="0076700D"/>
    <w:rsid w:val="0076710C"/>
    <w:rsid w:val="00767CD8"/>
    <w:rsid w:val="00767D37"/>
    <w:rsid w:val="00767E17"/>
    <w:rsid w:val="007702B1"/>
    <w:rsid w:val="00770772"/>
    <w:rsid w:val="00770B20"/>
    <w:rsid w:val="00770D0C"/>
    <w:rsid w:val="00771562"/>
    <w:rsid w:val="007728D9"/>
    <w:rsid w:val="007731DF"/>
    <w:rsid w:val="00773B6F"/>
    <w:rsid w:val="00774266"/>
    <w:rsid w:val="00775525"/>
    <w:rsid w:val="00775FDA"/>
    <w:rsid w:val="007762CB"/>
    <w:rsid w:val="007767A2"/>
    <w:rsid w:val="00776BF9"/>
    <w:rsid w:val="007775CF"/>
    <w:rsid w:val="00780A17"/>
    <w:rsid w:val="00781008"/>
    <w:rsid w:val="00781D86"/>
    <w:rsid w:val="00781DCA"/>
    <w:rsid w:val="007823AF"/>
    <w:rsid w:val="00784F30"/>
    <w:rsid w:val="00785305"/>
    <w:rsid w:val="00785AE8"/>
    <w:rsid w:val="007864C2"/>
    <w:rsid w:val="00786670"/>
    <w:rsid w:val="00787D31"/>
    <w:rsid w:val="00787DBE"/>
    <w:rsid w:val="00787E58"/>
    <w:rsid w:val="00790100"/>
    <w:rsid w:val="007909FF"/>
    <w:rsid w:val="00790A3A"/>
    <w:rsid w:val="00792845"/>
    <w:rsid w:val="00792854"/>
    <w:rsid w:val="007928A5"/>
    <w:rsid w:val="00792DD5"/>
    <w:rsid w:val="00792FCC"/>
    <w:rsid w:val="007951F8"/>
    <w:rsid w:val="007968B6"/>
    <w:rsid w:val="007A0560"/>
    <w:rsid w:val="007A112E"/>
    <w:rsid w:val="007A2F09"/>
    <w:rsid w:val="007A45FA"/>
    <w:rsid w:val="007A4B44"/>
    <w:rsid w:val="007A4C91"/>
    <w:rsid w:val="007A5F72"/>
    <w:rsid w:val="007A7B83"/>
    <w:rsid w:val="007B0288"/>
    <w:rsid w:val="007B1834"/>
    <w:rsid w:val="007B26BA"/>
    <w:rsid w:val="007B2E01"/>
    <w:rsid w:val="007B31CC"/>
    <w:rsid w:val="007B5EAC"/>
    <w:rsid w:val="007B6E13"/>
    <w:rsid w:val="007B7EF4"/>
    <w:rsid w:val="007C00E6"/>
    <w:rsid w:val="007C1375"/>
    <w:rsid w:val="007C1B0F"/>
    <w:rsid w:val="007C1FCA"/>
    <w:rsid w:val="007C3E24"/>
    <w:rsid w:val="007C649A"/>
    <w:rsid w:val="007C7F90"/>
    <w:rsid w:val="007D0A2E"/>
    <w:rsid w:val="007D3A4B"/>
    <w:rsid w:val="007D45D9"/>
    <w:rsid w:val="007D7894"/>
    <w:rsid w:val="007E1998"/>
    <w:rsid w:val="007E1E5F"/>
    <w:rsid w:val="007E23A6"/>
    <w:rsid w:val="007E29ED"/>
    <w:rsid w:val="007E49A0"/>
    <w:rsid w:val="007E6911"/>
    <w:rsid w:val="007E6DB1"/>
    <w:rsid w:val="007F02C7"/>
    <w:rsid w:val="007F04D1"/>
    <w:rsid w:val="007F0857"/>
    <w:rsid w:val="007F090E"/>
    <w:rsid w:val="007F17DB"/>
    <w:rsid w:val="007F1808"/>
    <w:rsid w:val="007F233B"/>
    <w:rsid w:val="007F29BD"/>
    <w:rsid w:val="007F2F56"/>
    <w:rsid w:val="007F41FD"/>
    <w:rsid w:val="007F48C8"/>
    <w:rsid w:val="007F54CD"/>
    <w:rsid w:val="007F58FC"/>
    <w:rsid w:val="007F5B97"/>
    <w:rsid w:val="007F680F"/>
    <w:rsid w:val="007F6F06"/>
    <w:rsid w:val="007F7599"/>
    <w:rsid w:val="007F7CF4"/>
    <w:rsid w:val="007F7E0B"/>
    <w:rsid w:val="00802713"/>
    <w:rsid w:val="00802814"/>
    <w:rsid w:val="00803408"/>
    <w:rsid w:val="00803A1E"/>
    <w:rsid w:val="00803B14"/>
    <w:rsid w:val="0080611A"/>
    <w:rsid w:val="0080662F"/>
    <w:rsid w:val="0080715B"/>
    <w:rsid w:val="008079A3"/>
    <w:rsid w:val="00807FCD"/>
    <w:rsid w:val="0081011E"/>
    <w:rsid w:val="0081016F"/>
    <w:rsid w:val="0081042F"/>
    <w:rsid w:val="00810C6A"/>
    <w:rsid w:val="008118C5"/>
    <w:rsid w:val="00813011"/>
    <w:rsid w:val="0081359F"/>
    <w:rsid w:val="00814E5D"/>
    <w:rsid w:val="0081512D"/>
    <w:rsid w:val="008152A2"/>
    <w:rsid w:val="0081617E"/>
    <w:rsid w:val="00816927"/>
    <w:rsid w:val="00817001"/>
    <w:rsid w:val="00817340"/>
    <w:rsid w:val="00820AAC"/>
    <w:rsid w:val="00821750"/>
    <w:rsid w:val="00821E60"/>
    <w:rsid w:val="00821E61"/>
    <w:rsid w:val="00821E9D"/>
    <w:rsid w:val="00822FD7"/>
    <w:rsid w:val="0082318B"/>
    <w:rsid w:val="0082354A"/>
    <w:rsid w:val="0082354C"/>
    <w:rsid w:val="00824343"/>
    <w:rsid w:val="00824879"/>
    <w:rsid w:val="00824D93"/>
    <w:rsid w:val="00825C7E"/>
    <w:rsid w:val="008271C8"/>
    <w:rsid w:val="0082745A"/>
    <w:rsid w:val="008278F0"/>
    <w:rsid w:val="00827B7C"/>
    <w:rsid w:val="00830DAD"/>
    <w:rsid w:val="00830DB9"/>
    <w:rsid w:val="00830E65"/>
    <w:rsid w:val="00831102"/>
    <w:rsid w:val="00831629"/>
    <w:rsid w:val="00831759"/>
    <w:rsid w:val="00832266"/>
    <w:rsid w:val="008335C9"/>
    <w:rsid w:val="0083375A"/>
    <w:rsid w:val="00833F04"/>
    <w:rsid w:val="00834177"/>
    <w:rsid w:val="008342F5"/>
    <w:rsid w:val="00834FB5"/>
    <w:rsid w:val="00835A68"/>
    <w:rsid w:val="00837D35"/>
    <w:rsid w:val="00837E42"/>
    <w:rsid w:val="00842852"/>
    <w:rsid w:val="008430D8"/>
    <w:rsid w:val="008439FC"/>
    <w:rsid w:val="00843BEF"/>
    <w:rsid w:val="00844B62"/>
    <w:rsid w:val="00845BC9"/>
    <w:rsid w:val="00847142"/>
    <w:rsid w:val="00847474"/>
    <w:rsid w:val="00847F09"/>
    <w:rsid w:val="008508B0"/>
    <w:rsid w:val="008509F3"/>
    <w:rsid w:val="00851462"/>
    <w:rsid w:val="00851DD3"/>
    <w:rsid w:val="00852CAD"/>
    <w:rsid w:val="00852F4F"/>
    <w:rsid w:val="00853665"/>
    <w:rsid w:val="00853731"/>
    <w:rsid w:val="00853E33"/>
    <w:rsid w:val="00855D35"/>
    <w:rsid w:val="00855FDB"/>
    <w:rsid w:val="00856A9F"/>
    <w:rsid w:val="00857FBA"/>
    <w:rsid w:val="008604EC"/>
    <w:rsid w:val="00860AC9"/>
    <w:rsid w:val="008611A2"/>
    <w:rsid w:val="008615B3"/>
    <w:rsid w:val="00861FFB"/>
    <w:rsid w:val="00863090"/>
    <w:rsid w:val="00863406"/>
    <w:rsid w:val="0086404B"/>
    <w:rsid w:val="00864B38"/>
    <w:rsid w:val="00865830"/>
    <w:rsid w:val="00866D4D"/>
    <w:rsid w:val="00867539"/>
    <w:rsid w:val="0086763F"/>
    <w:rsid w:val="008679B6"/>
    <w:rsid w:val="00873092"/>
    <w:rsid w:val="00875494"/>
    <w:rsid w:val="00875792"/>
    <w:rsid w:val="00875E91"/>
    <w:rsid w:val="008760D2"/>
    <w:rsid w:val="00876BB1"/>
    <w:rsid w:val="00877053"/>
    <w:rsid w:val="00877351"/>
    <w:rsid w:val="00881E8A"/>
    <w:rsid w:val="00881FAA"/>
    <w:rsid w:val="0088215B"/>
    <w:rsid w:val="008844DF"/>
    <w:rsid w:val="00884B18"/>
    <w:rsid w:val="008851A3"/>
    <w:rsid w:val="00885A73"/>
    <w:rsid w:val="00887F33"/>
    <w:rsid w:val="00891FFB"/>
    <w:rsid w:val="0089348E"/>
    <w:rsid w:val="00893A39"/>
    <w:rsid w:val="008940FC"/>
    <w:rsid w:val="0089416F"/>
    <w:rsid w:val="00895C43"/>
    <w:rsid w:val="008961C2"/>
    <w:rsid w:val="008968B7"/>
    <w:rsid w:val="00897450"/>
    <w:rsid w:val="008A2835"/>
    <w:rsid w:val="008A2FCB"/>
    <w:rsid w:val="008A42C9"/>
    <w:rsid w:val="008A48EE"/>
    <w:rsid w:val="008A4AE6"/>
    <w:rsid w:val="008A59ED"/>
    <w:rsid w:val="008A7532"/>
    <w:rsid w:val="008B072D"/>
    <w:rsid w:val="008B2B04"/>
    <w:rsid w:val="008B319E"/>
    <w:rsid w:val="008B31C4"/>
    <w:rsid w:val="008B3E23"/>
    <w:rsid w:val="008B500A"/>
    <w:rsid w:val="008B55C4"/>
    <w:rsid w:val="008B5E95"/>
    <w:rsid w:val="008B653E"/>
    <w:rsid w:val="008B69FC"/>
    <w:rsid w:val="008B79D7"/>
    <w:rsid w:val="008C1117"/>
    <w:rsid w:val="008C124C"/>
    <w:rsid w:val="008C2793"/>
    <w:rsid w:val="008C3D94"/>
    <w:rsid w:val="008C50F6"/>
    <w:rsid w:val="008C517D"/>
    <w:rsid w:val="008C5A83"/>
    <w:rsid w:val="008C5C6A"/>
    <w:rsid w:val="008C5D3E"/>
    <w:rsid w:val="008C6EB3"/>
    <w:rsid w:val="008C7AF8"/>
    <w:rsid w:val="008D03EE"/>
    <w:rsid w:val="008D0A05"/>
    <w:rsid w:val="008D11E4"/>
    <w:rsid w:val="008D3557"/>
    <w:rsid w:val="008D4ACF"/>
    <w:rsid w:val="008D6ED2"/>
    <w:rsid w:val="008D717A"/>
    <w:rsid w:val="008E0F8E"/>
    <w:rsid w:val="008E20EF"/>
    <w:rsid w:val="008E28A4"/>
    <w:rsid w:val="008E32F4"/>
    <w:rsid w:val="008E384C"/>
    <w:rsid w:val="008E3E34"/>
    <w:rsid w:val="008E40CF"/>
    <w:rsid w:val="008E4203"/>
    <w:rsid w:val="008E4968"/>
    <w:rsid w:val="008E4FC2"/>
    <w:rsid w:val="008E5199"/>
    <w:rsid w:val="008E5EE4"/>
    <w:rsid w:val="008E6983"/>
    <w:rsid w:val="008E7014"/>
    <w:rsid w:val="008E7630"/>
    <w:rsid w:val="008E7FD3"/>
    <w:rsid w:val="008F0484"/>
    <w:rsid w:val="008F0A26"/>
    <w:rsid w:val="008F17C2"/>
    <w:rsid w:val="008F2366"/>
    <w:rsid w:val="008F3109"/>
    <w:rsid w:val="008F3A41"/>
    <w:rsid w:val="008F407F"/>
    <w:rsid w:val="008F42EC"/>
    <w:rsid w:val="008F51C6"/>
    <w:rsid w:val="008F6B83"/>
    <w:rsid w:val="008F7DD7"/>
    <w:rsid w:val="008F7F89"/>
    <w:rsid w:val="00900C8C"/>
    <w:rsid w:val="00901212"/>
    <w:rsid w:val="0090130E"/>
    <w:rsid w:val="00901675"/>
    <w:rsid w:val="0090212F"/>
    <w:rsid w:val="009021AC"/>
    <w:rsid w:val="009027A1"/>
    <w:rsid w:val="00902B1A"/>
    <w:rsid w:val="00902BF2"/>
    <w:rsid w:val="0090356D"/>
    <w:rsid w:val="009045D8"/>
    <w:rsid w:val="00905098"/>
    <w:rsid w:val="0090513F"/>
    <w:rsid w:val="00905645"/>
    <w:rsid w:val="0090691F"/>
    <w:rsid w:val="00907009"/>
    <w:rsid w:val="0090796A"/>
    <w:rsid w:val="00910065"/>
    <w:rsid w:val="00910110"/>
    <w:rsid w:val="0091017E"/>
    <w:rsid w:val="0091099B"/>
    <w:rsid w:val="00910EEE"/>
    <w:rsid w:val="00912766"/>
    <w:rsid w:val="009150DC"/>
    <w:rsid w:val="00915860"/>
    <w:rsid w:val="00915C53"/>
    <w:rsid w:val="00915F54"/>
    <w:rsid w:val="00917B1A"/>
    <w:rsid w:val="00917BF6"/>
    <w:rsid w:val="00920163"/>
    <w:rsid w:val="00920EAB"/>
    <w:rsid w:val="009216EC"/>
    <w:rsid w:val="0092462E"/>
    <w:rsid w:val="00924D03"/>
    <w:rsid w:val="00925CBA"/>
    <w:rsid w:val="00926133"/>
    <w:rsid w:val="00931305"/>
    <w:rsid w:val="0093147C"/>
    <w:rsid w:val="00931A89"/>
    <w:rsid w:val="00932F7E"/>
    <w:rsid w:val="00933676"/>
    <w:rsid w:val="00934D77"/>
    <w:rsid w:val="00935E50"/>
    <w:rsid w:val="00936C38"/>
    <w:rsid w:val="00937179"/>
    <w:rsid w:val="00937300"/>
    <w:rsid w:val="00937455"/>
    <w:rsid w:val="009374E1"/>
    <w:rsid w:val="00937651"/>
    <w:rsid w:val="00941039"/>
    <w:rsid w:val="0094146D"/>
    <w:rsid w:val="00941890"/>
    <w:rsid w:val="009420DA"/>
    <w:rsid w:val="009427A1"/>
    <w:rsid w:val="00943998"/>
    <w:rsid w:val="00944201"/>
    <w:rsid w:val="0094449E"/>
    <w:rsid w:val="0094515F"/>
    <w:rsid w:val="0094642B"/>
    <w:rsid w:val="00946C75"/>
    <w:rsid w:val="009475B7"/>
    <w:rsid w:val="009508C0"/>
    <w:rsid w:val="00950D1A"/>
    <w:rsid w:val="00950DEC"/>
    <w:rsid w:val="00951325"/>
    <w:rsid w:val="0095271C"/>
    <w:rsid w:val="009541C7"/>
    <w:rsid w:val="00954A55"/>
    <w:rsid w:val="00956780"/>
    <w:rsid w:val="009567FB"/>
    <w:rsid w:val="00957910"/>
    <w:rsid w:val="00957EC5"/>
    <w:rsid w:val="0096056E"/>
    <w:rsid w:val="00960C20"/>
    <w:rsid w:val="00960C34"/>
    <w:rsid w:val="0096113E"/>
    <w:rsid w:val="0096187E"/>
    <w:rsid w:val="009621A8"/>
    <w:rsid w:val="00962B76"/>
    <w:rsid w:val="0096580D"/>
    <w:rsid w:val="009674D5"/>
    <w:rsid w:val="00967C5F"/>
    <w:rsid w:val="00967F8B"/>
    <w:rsid w:val="00970685"/>
    <w:rsid w:val="00971FBC"/>
    <w:rsid w:val="0097257D"/>
    <w:rsid w:val="009744D5"/>
    <w:rsid w:val="009745D3"/>
    <w:rsid w:val="00974749"/>
    <w:rsid w:val="00975ACF"/>
    <w:rsid w:val="00976AE8"/>
    <w:rsid w:val="009771CE"/>
    <w:rsid w:val="009771E6"/>
    <w:rsid w:val="0097746A"/>
    <w:rsid w:val="009800A7"/>
    <w:rsid w:val="0098139D"/>
    <w:rsid w:val="00982CD8"/>
    <w:rsid w:val="00983F3F"/>
    <w:rsid w:val="009841E1"/>
    <w:rsid w:val="0098455C"/>
    <w:rsid w:val="0098487A"/>
    <w:rsid w:val="00984979"/>
    <w:rsid w:val="00984B2E"/>
    <w:rsid w:val="00984D70"/>
    <w:rsid w:val="00985113"/>
    <w:rsid w:val="00985E17"/>
    <w:rsid w:val="0098606E"/>
    <w:rsid w:val="00986994"/>
    <w:rsid w:val="00987255"/>
    <w:rsid w:val="00987D7C"/>
    <w:rsid w:val="00990EDE"/>
    <w:rsid w:val="00991485"/>
    <w:rsid w:val="0099221F"/>
    <w:rsid w:val="00992F08"/>
    <w:rsid w:val="00992F2C"/>
    <w:rsid w:val="0099317A"/>
    <w:rsid w:val="00993D54"/>
    <w:rsid w:val="009948F9"/>
    <w:rsid w:val="00995052"/>
    <w:rsid w:val="00995169"/>
    <w:rsid w:val="00996356"/>
    <w:rsid w:val="00997051"/>
    <w:rsid w:val="009A0E59"/>
    <w:rsid w:val="009A1300"/>
    <w:rsid w:val="009A1CAE"/>
    <w:rsid w:val="009A2673"/>
    <w:rsid w:val="009A2A9F"/>
    <w:rsid w:val="009A2B9C"/>
    <w:rsid w:val="009A3B1A"/>
    <w:rsid w:val="009A3DD8"/>
    <w:rsid w:val="009A42A9"/>
    <w:rsid w:val="009A4C5A"/>
    <w:rsid w:val="009A591E"/>
    <w:rsid w:val="009A687B"/>
    <w:rsid w:val="009A68CC"/>
    <w:rsid w:val="009A6F78"/>
    <w:rsid w:val="009A7529"/>
    <w:rsid w:val="009B0DA3"/>
    <w:rsid w:val="009B1853"/>
    <w:rsid w:val="009B1A09"/>
    <w:rsid w:val="009B1A8D"/>
    <w:rsid w:val="009B212E"/>
    <w:rsid w:val="009B24B0"/>
    <w:rsid w:val="009B2738"/>
    <w:rsid w:val="009B317C"/>
    <w:rsid w:val="009B31B2"/>
    <w:rsid w:val="009B37B1"/>
    <w:rsid w:val="009B4ED4"/>
    <w:rsid w:val="009B5145"/>
    <w:rsid w:val="009B75C4"/>
    <w:rsid w:val="009B7CC0"/>
    <w:rsid w:val="009C103C"/>
    <w:rsid w:val="009C1095"/>
    <w:rsid w:val="009C1545"/>
    <w:rsid w:val="009C2512"/>
    <w:rsid w:val="009C27AC"/>
    <w:rsid w:val="009C40FB"/>
    <w:rsid w:val="009C417D"/>
    <w:rsid w:val="009C572D"/>
    <w:rsid w:val="009C6F59"/>
    <w:rsid w:val="009C726F"/>
    <w:rsid w:val="009C7853"/>
    <w:rsid w:val="009C7863"/>
    <w:rsid w:val="009D0D30"/>
    <w:rsid w:val="009D12B9"/>
    <w:rsid w:val="009D1B33"/>
    <w:rsid w:val="009D1C4C"/>
    <w:rsid w:val="009D1CD6"/>
    <w:rsid w:val="009D1E26"/>
    <w:rsid w:val="009D1ECB"/>
    <w:rsid w:val="009D1FA2"/>
    <w:rsid w:val="009D20E0"/>
    <w:rsid w:val="009D3B03"/>
    <w:rsid w:val="009D48C9"/>
    <w:rsid w:val="009D5257"/>
    <w:rsid w:val="009D6537"/>
    <w:rsid w:val="009D749D"/>
    <w:rsid w:val="009D75EB"/>
    <w:rsid w:val="009D792E"/>
    <w:rsid w:val="009D7C81"/>
    <w:rsid w:val="009E0193"/>
    <w:rsid w:val="009E1411"/>
    <w:rsid w:val="009E36E6"/>
    <w:rsid w:val="009E48DE"/>
    <w:rsid w:val="009E4905"/>
    <w:rsid w:val="009E528F"/>
    <w:rsid w:val="009E5B64"/>
    <w:rsid w:val="009E648D"/>
    <w:rsid w:val="009E7767"/>
    <w:rsid w:val="009E7B5C"/>
    <w:rsid w:val="009F0CA6"/>
    <w:rsid w:val="009F1343"/>
    <w:rsid w:val="009F145E"/>
    <w:rsid w:val="009F154E"/>
    <w:rsid w:val="009F1651"/>
    <w:rsid w:val="009F16C1"/>
    <w:rsid w:val="009F16F6"/>
    <w:rsid w:val="009F2589"/>
    <w:rsid w:val="009F4402"/>
    <w:rsid w:val="009F4707"/>
    <w:rsid w:val="009F5082"/>
    <w:rsid w:val="009F57F8"/>
    <w:rsid w:val="009F5F27"/>
    <w:rsid w:val="009F612B"/>
    <w:rsid w:val="009F656E"/>
    <w:rsid w:val="009F6A0C"/>
    <w:rsid w:val="009F6AB7"/>
    <w:rsid w:val="009F749D"/>
    <w:rsid w:val="009F752F"/>
    <w:rsid w:val="009F7AA8"/>
    <w:rsid w:val="00A021B5"/>
    <w:rsid w:val="00A02D68"/>
    <w:rsid w:val="00A03376"/>
    <w:rsid w:val="00A036C9"/>
    <w:rsid w:val="00A03ED7"/>
    <w:rsid w:val="00A06304"/>
    <w:rsid w:val="00A06FBA"/>
    <w:rsid w:val="00A11F01"/>
    <w:rsid w:val="00A1233E"/>
    <w:rsid w:val="00A1355D"/>
    <w:rsid w:val="00A1408F"/>
    <w:rsid w:val="00A14B5E"/>
    <w:rsid w:val="00A14C16"/>
    <w:rsid w:val="00A1515D"/>
    <w:rsid w:val="00A151F9"/>
    <w:rsid w:val="00A155FF"/>
    <w:rsid w:val="00A174F9"/>
    <w:rsid w:val="00A22758"/>
    <w:rsid w:val="00A2279A"/>
    <w:rsid w:val="00A22F26"/>
    <w:rsid w:val="00A23324"/>
    <w:rsid w:val="00A23B60"/>
    <w:rsid w:val="00A24898"/>
    <w:rsid w:val="00A252DB"/>
    <w:rsid w:val="00A253E4"/>
    <w:rsid w:val="00A269E2"/>
    <w:rsid w:val="00A32334"/>
    <w:rsid w:val="00A32901"/>
    <w:rsid w:val="00A34429"/>
    <w:rsid w:val="00A344B5"/>
    <w:rsid w:val="00A347CB"/>
    <w:rsid w:val="00A354E9"/>
    <w:rsid w:val="00A36137"/>
    <w:rsid w:val="00A361D3"/>
    <w:rsid w:val="00A363F7"/>
    <w:rsid w:val="00A36F51"/>
    <w:rsid w:val="00A373BE"/>
    <w:rsid w:val="00A400DF"/>
    <w:rsid w:val="00A40312"/>
    <w:rsid w:val="00A403BA"/>
    <w:rsid w:val="00A40418"/>
    <w:rsid w:val="00A41797"/>
    <w:rsid w:val="00A423FD"/>
    <w:rsid w:val="00A4256C"/>
    <w:rsid w:val="00A42B30"/>
    <w:rsid w:val="00A42CA1"/>
    <w:rsid w:val="00A448D5"/>
    <w:rsid w:val="00A44B76"/>
    <w:rsid w:val="00A46122"/>
    <w:rsid w:val="00A46784"/>
    <w:rsid w:val="00A46C66"/>
    <w:rsid w:val="00A46F61"/>
    <w:rsid w:val="00A474BE"/>
    <w:rsid w:val="00A474C5"/>
    <w:rsid w:val="00A47DD3"/>
    <w:rsid w:val="00A50576"/>
    <w:rsid w:val="00A5087E"/>
    <w:rsid w:val="00A5197F"/>
    <w:rsid w:val="00A51ADB"/>
    <w:rsid w:val="00A51B3A"/>
    <w:rsid w:val="00A520F1"/>
    <w:rsid w:val="00A525B0"/>
    <w:rsid w:val="00A527C4"/>
    <w:rsid w:val="00A52B76"/>
    <w:rsid w:val="00A52E7C"/>
    <w:rsid w:val="00A53BFC"/>
    <w:rsid w:val="00A54803"/>
    <w:rsid w:val="00A5510C"/>
    <w:rsid w:val="00A556E9"/>
    <w:rsid w:val="00A56A3E"/>
    <w:rsid w:val="00A56FDA"/>
    <w:rsid w:val="00A570B8"/>
    <w:rsid w:val="00A572DA"/>
    <w:rsid w:val="00A5741B"/>
    <w:rsid w:val="00A60C20"/>
    <w:rsid w:val="00A6195A"/>
    <w:rsid w:val="00A61BAD"/>
    <w:rsid w:val="00A61FE0"/>
    <w:rsid w:val="00A62153"/>
    <w:rsid w:val="00A636D8"/>
    <w:rsid w:val="00A63F05"/>
    <w:rsid w:val="00A64C7A"/>
    <w:rsid w:val="00A657CE"/>
    <w:rsid w:val="00A66781"/>
    <w:rsid w:val="00A671F6"/>
    <w:rsid w:val="00A672D9"/>
    <w:rsid w:val="00A67D9E"/>
    <w:rsid w:val="00A67DC6"/>
    <w:rsid w:val="00A706F2"/>
    <w:rsid w:val="00A715C5"/>
    <w:rsid w:val="00A7196E"/>
    <w:rsid w:val="00A71F10"/>
    <w:rsid w:val="00A74133"/>
    <w:rsid w:val="00A74783"/>
    <w:rsid w:val="00A747AF"/>
    <w:rsid w:val="00A759D4"/>
    <w:rsid w:val="00A75C24"/>
    <w:rsid w:val="00A75FB9"/>
    <w:rsid w:val="00A760BF"/>
    <w:rsid w:val="00A76368"/>
    <w:rsid w:val="00A76387"/>
    <w:rsid w:val="00A76D01"/>
    <w:rsid w:val="00A76E1C"/>
    <w:rsid w:val="00A77012"/>
    <w:rsid w:val="00A807A1"/>
    <w:rsid w:val="00A80F41"/>
    <w:rsid w:val="00A8142D"/>
    <w:rsid w:val="00A820AA"/>
    <w:rsid w:val="00A828E9"/>
    <w:rsid w:val="00A83324"/>
    <w:rsid w:val="00A83C13"/>
    <w:rsid w:val="00A864CB"/>
    <w:rsid w:val="00A87840"/>
    <w:rsid w:val="00A87C20"/>
    <w:rsid w:val="00A90CA4"/>
    <w:rsid w:val="00A919B0"/>
    <w:rsid w:val="00A91B3A"/>
    <w:rsid w:val="00A91D26"/>
    <w:rsid w:val="00A91E65"/>
    <w:rsid w:val="00A928B7"/>
    <w:rsid w:val="00A92E0C"/>
    <w:rsid w:val="00A93658"/>
    <w:rsid w:val="00A93B0F"/>
    <w:rsid w:val="00A93D0F"/>
    <w:rsid w:val="00A93ECE"/>
    <w:rsid w:val="00A94210"/>
    <w:rsid w:val="00A9570B"/>
    <w:rsid w:val="00A959C5"/>
    <w:rsid w:val="00A95B83"/>
    <w:rsid w:val="00A962D7"/>
    <w:rsid w:val="00A9744B"/>
    <w:rsid w:val="00AA02A1"/>
    <w:rsid w:val="00AA1392"/>
    <w:rsid w:val="00AA378A"/>
    <w:rsid w:val="00AA37CF"/>
    <w:rsid w:val="00AA39B8"/>
    <w:rsid w:val="00AA3A50"/>
    <w:rsid w:val="00AA3AC0"/>
    <w:rsid w:val="00AA3DCC"/>
    <w:rsid w:val="00AA47CF"/>
    <w:rsid w:val="00AA7279"/>
    <w:rsid w:val="00AA791C"/>
    <w:rsid w:val="00AB1B5E"/>
    <w:rsid w:val="00AB248A"/>
    <w:rsid w:val="00AB57A0"/>
    <w:rsid w:val="00AB5B40"/>
    <w:rsid w:val="00AB6803"/>
    <w:rsid w:val="00AB6D6A"/>
    <w:rsid w:val="00AB7276"/>
    <w:rsid w:val="00AB72EC"/>
    <w:rsid w:val="00AC0BB5"/>
    <w:rsid w:val="00AC1217"/>
    <w:rsid w:val="00AC1385"/>
    <w:rsid w:val="00AC13A2"/>
    <w:rsid w:val="00AC2266"/>
    <w:rsid w:val="00AC269B"/>
    <w:rsid w:val="00AC3A5E"/>
    <w:rsid w:val="00AC41E0"/>
    <w:rsid w:val="00AC48BC"/>
    <w:rsid w:val="00AC4A17"/>
    <w:rsid w:val="00AC5C46"/>
    <w:rsid w:val="00AC6ED5"/>
    <w:rsid w:val="00AC7157"/>
    <w:rsid w:val="00AC7A7B"/>
    <w:rsid w:val="00AD0D9F"/>
    <w:rsid w:val="00AD25DD"/>
    <w:rsid w:val="00AD7A5B"/>
    <w:rsid w:val="00AE0A25"/>
    <w:rsid w:val="00AE0C74"/>
    <w:rsid w:val="00AE215B"/>
    <w:rsid w:val="00AE2CD3"/>
    <w:rsid w:val="00AE444F"/>
    <w:rsid w:val="00AE5F83"/>
    <w:rsid w:val="00AE64E3"/>
    <w:rsid w:val="00AF1E0D"/>
    <w:rsid w:val="00AF29F5"/>
    <w:rsid w:val="00AF34A4"/>
    <w:rsid w:val="00AF40A2"/>
    <w:rsid w:val="00AF4842"/>
    <w:rsid w:val="00AF661A"/>
    <w:rsid w:val="00AF6853"/>
    <w:rsid w:val="00B0056E"/>
    <w:rsid w:val="00B007A9"/>
    <w:rsid w:val="00B008A8"/>
    <w:rsid w:val="00B00A75"/>
    <w:rsid w:val="00B04BE2"/>
    <w:rsid w:val="00B053CA"/>
    <w:rsid w:val="00B06569"/>
    <w:rsid w:val="00B0730A"/>
    <w:rsid w:val="00B07693"/>
    <w:rsid w:val="00B07D1B"/>
    <w:rsid w:val="00B104A6"/>
    <w:rsid w:val="00B1105F"/>
    <w:rsid w:val="00B11EB9"/>
    <w:rsid w:val="00B132F7"/>
    <w:rsid w:val="00B14720"/>
    <w:rsid w:val="00B14BF1"/>
    <w:rsid w:val="00B1622C"/>
    <w:rsid w:val="00B17A1D"/>
    <w:rsid w:val="00B205FD"/>
    <w:rsid w:val="00B215FA"/>
    <w:rsid w:val="00B21720"/>
    <w:rsid w:val="00B2299F"/>
    <w:rsid w:val="00B23937"/>
    <w:rsid w:val="00B23D42"/>
    <w:rsid w:val="00B2480A"/>
    <w:rsid w:val="00B250E3"/>
    <w:rsid w:val="00B26215"/>
    <w:rsid w:val="00B27E51"/>
    <w:rsid w:val="00B300DD"/>
    <w:rsid w:val="00B302B0"/>
    <w:rsid w:val="00B31D49"/>
    <w:rsid w:val="00B3234E"/>
    <w:rsid w:val="00B3280E"/>
    <w:rsid w:val="00B33488"/>
    <w:rsid w:val="00B33656"/>
    <w:rsid w:val="00B348BF"/>
    <w:rsid w:val="00B34A4B"/>
    <w:rsid w:val="00B35218"/>
    <w:rsid w:val="00B36075"/>
    <w:rsid w:val="00B3674C"/>
    <w:rsid w:val="00B36A33"/>
    <w:rsid w:val="00B37DE6"/>
    <w:rsid w:val="00B37E18"/>
    <w:rsid w:val="00B403EF"/>
    <w:rsid w:val="00B42424"/>
    <w:rsid w:val="00B42F8A"/>
    <w:rsid w:val="00B436D1"/>
    <w:rsid w:val="00B443AB"/>
    <w:rsid w:val="00B4468C"/>
    <w:rsid w:val="00B4492F"/>
    <w:rsid w:val="00B45CD6"/>
    <w:rsid w:val="00B45DCA"/>
    <w:rsid w:val="00B4608F"/>
    <w:rsid w:val="00B462D5"/>
    <w:rsid w:val="00B468BA"/>
    <w:rsid w:val="00B46D04"/>
    <w:rsid w:val="00B474F6"/>
    <w:rsid w:val="00B47F7F"/>
    <w:rsid w:val="00B50313"/>
    <w:rsid w:val="00B50A3B"/>
    <w:rsid w:val="00B50FF8"/>
    <w:rsid w:val="00B510B4"/>
    <w:rsid w:val="00B51DB3"/>
    <w:rsid w:val="00B53966"/>
    <w:rsid w:val="00B55441"/>
    <w:rsid w:val="00B5566E"/>
    <w:rsid w:val="00B55714"/>
    <w:rsid w:val="00B55963"/>
    <w:rsid w:val="00B55F87"/>
    <w:rsid w:val="00B57703"/>
    <w:rsid w:val="00B57A49"/>
    <w:rsid w:val="00B57C01"/>
    <w:rsid w:val="00B60588"/>
    <w:rsid w:val="00B61E32"/>
    <w:rsid w:val="00B621CB"/>
    <w:rsid w:val="00B6286F"/>
    <w:rsid w:val="00B6321D"/>
    <w:rsid w:val="00B63335"/>
    <w:rsid w:val="00B63D0E"/>
    <w:rsid w:val="00B64326"/>
    <w:rsid w:val="00B648E9"/>
    <w:rsid w:val="00B65396"/>
    <w:rsid w:val="00B65D59"/>
    <w:rsid w:val="00B67753"/>
    <w:rsid w:val="00B7148B"/>
    <w:rsid w:val="00B71D43"/>
    <w:rsid w:val="00B72D9C"/>
    <w:rsid w:val="00B732B5"/>
    <w:rsid w:val="00B73A42"/>
    <w:rsid w:val="00B73EB8"/>
    <w:rsid w:val="00B743B5"/>
    <w:rsid w:val="00B74B7F"/>
    <w:rsid w:val="00B74BDB"/>
    <w:rsid w:val="00B76C61"/>
    <w:rsid w:val="00B773BB"/>
    <w:rsid w:val="00B82447"/>
    <w:rsid w:val="00B828B6"/>
    <w:rsid w:val="00B82D48"/>
    <w:rsid w:val="00B83093"/>
    <w:rsid w:val="00B84148"/>
    <w:rsid w:val="00B87772"/>
    <w:rsid w:val="00B87CBD"/>
    <w:rsid w:val="00B90AB2"/>
    <w:rsid w:val="00B91DF8"/>
    <w:rsid w:val="00B91EBF"/>
    <w:rsid w:val="00B931C9"/>
    <w:rsid w:val="00B9399E"/>
    <w:rsid w:val="00B94792"/>
    <w:rsid w:val="00B95304"/>
    <w:rsid w:val="00B97144"/>
    <w:rsid w:val="00B97B28"/>
    <w:rsid w:val="00BA07A5"/>
    <w:rsid w:val="00BA0B2C"/>
    <w:rsid w:val="00BA0ECA"/>
    <w:rsid w:val="00BA1496"/>
    <w:rsid w:val="00BA14A9"/>
    <w:rsid w:val="00BA3790"/>
    <w:rsid w:val="00BA48BB"/>
    <w:rsid w:val="00BA58DE"/>
    <w:rsid w:val="00BA62BB"/>
    <w:rsid w:val="00BA6DA3"/>
    <w:rsid w:val="00BA6EA0"/>
    <w:rsid w:val="00BA73A9"/>
    <w:rsid w:val="00BA7627"/>
    <w:rsid w:val="00BB0D14"/>
    <w:rsid w:val="00BB194D"/>
    <w:rsid w:val="00BB2017"/>
    <w:rsid w:val="00BB3FB6"/>
    <w:rsid w:val="00BB4561"/>
    <w:rsid w:val="00BB56F0"/>
    <w:rsid w:val="00BB674B"/>
    <w:rsid w:val="00BB7C52"/>
    <w:rsid w:val="00BB7D8C"/>
    <w:rsid w:val="00BC0524"/>
    <w:rsid w:val="00BC05C9"/>
    <w:rsid w:val="00BC086B"/>
    <w:rsid w:val="00BC0FF3"/>
    <w:rsid w:val="00BC3411"/>
    <w:rsid w:val="00BC46B4"/>
    <w:rsid w:val="00BC4E1F"/>
    <w:rsid w:val="00BC6399"/>
    <w:rsid w:val="00BC6EA3"/>
    <w:rsid w:val="00BC7F0F"/>
    <w:rsid w:val="00BD36D6"/>
    <w:rsid w:val="00BD47E0"/>
    <w:rsid w:val="00BD53F5"/>
    <w:rsid w:val="00BD5D75"/>
    <w:rsid w:val="00BD7386"/>
    <w:rsid w:val="00BD7415"/>
    <w:rsid w:val="00BD76C2"/>
    <w:rsid w:val="00BD7F9C"/>
    <w:rsid w:val="00BE0AB4"/>
    <w:rsid w:val="00BE0B39"/>
    <w:rsid w:val="00BE20BD"/>
    <w:rsid w:val="00BE213F"/>
    <w:rsid w:val="00BE2830"/>
    <w:rsid w:val="00BE3326"/>
    <w:rsid w:val="00BE4832"/>
    <w:rsid w:val="00BE5261"/>
    <w:rsid w:val="00BE62A5"/>
    <w:rsid w:val="00BE7977"/>
    <w:rsid w:val="00BE7A92"/>
    <w:rsid w:val="00BF0925"/>
    <w:rsid w:val="00BF0DAB"/>
    <w:rsid w:val="00BF1CAF"/>
    <w:rsid w:val="00BF2100"/>
    <w:rsid w:val="00BF316F"/>
    <w:rsid w:val="00BF511F"/>
    <w:rsid w:val="00BF63C2"/>
    <w:rsid w:val="00C017D2"/>
    <w:rsid w:val="00C0393E"/>
    <w:rsid w:val="00C03D28"/>
    <w:rsid w:val="00C042B5"/>
    <w:rsid w:val="00C04875"/>
    <w:rsid w:val="00C04F54"/>
    <w:rsid w:val="00C050F5"/>
    <w:rsid w:val="00C06914"/>
    <w:rsid w:val="00C11B9E"/>
    <w:rsid w:val="00C13697"/>
    <w:rsid w:val="00C1430D"/>
    <w:rsid w:val="00C15786"/>
    <w:rsid w:val="00C15A00"/>
    <w:rsid w:val="00C17A21"/>
    <w:rsid w:val="00C17B34"/>
    <w:rsid w:val="00C20646"/>
    <w:rsid w:val="00C208D9"/>
    <w:rsid w:val="00C20A26"/>
    <w:rsid w:val="00C20D18"/>
    <w:rsid w:val="00C21BD1"/>
    <w:rsid w:val="00C22044"/>
    <w:rsid w:val="00C225C0"/>
    <w:rsid w:val="00C23BAF"/>
    <w:rsid w:val="00C23DA4"/>
    <w:rsid w:val="00C24250"/>
    <w:rsid w:val="00C24CC4"/>
    <w:rsid w:val="00C250CB"/>
    <w:rsid w:val="00C2514B"/>
    <w:rsid w:val="00C251B7"/>
    <w:rsid w:val="00C26ADD"/>
    <w:rsid w:val="00C26F04"/>
    <w:rsid w:val="00C277D4"/>
    <w:rsid w:val="00C30142"/>
    <w:rsid w:val="00C306FA"/>
    <w:rsid w:val="00C30E89"/>
    <w:rsid w:val="00C320E8"/>
    <w:rsid w:val="00C32148"/>
    <w:rsid w:val="00C32DD2"/>
    <w:rsid w:val="00C34C21"/>
    <w:rsid w:val="00C35B72"/>
    <w:rsid w:val="00C375C5"/>
    <w:rsid w:val="00C37AF7"/>
    <w:rsid w:val="00C37DE5"/>
    <w:rsid w:val="00C40A5F"/>
    <w:rsid w:val="00C41236"/>
    <w:rsid w:val="00C41EC6"/>
    <w:rsid w:val="00C423FF"/>
    <w:rsid w:val="00C42DEB"/>
    <w:rsid w:val="00C44556"/>
    <w:rsid w:val="00C463D9"/>
    <w:rsid w:val="00C47933"/>
    <w:rsid w:val="00C47E29"/>
    <w:rsid w:val="00C53B87"/>
    <w:rsid w:val="00C53BF7"/>
    <w:rsid w:val="00C5467D"/>
    <w:rsid w:val="00C54897"/>
    <w:rsid w:val="00C54DFD"/>
    <w:rsid w:val="00C54FBF"/>
    <w:rsid w:val="00C555F5"/>
    <w:rsid w:val="00C60240"/>
    <w:rsid w:val="00C603BA"/>
    <w:rsid w:val="00C605B9"/>
    <w:rsid w:val="00C60705"/>
    <w:rsid w:val="00C613C2"/>
    <w:rsid w:val="00C61A1B"/>
    <w:rsid w:val="00C62AF3"/>
    <w:rsid w:val="00C62E00"/>
    <w:rsid w:val="00C63B9A"/>
    <w:rsid w:val="00C644A0"/>
    <w:rsid w:val="00C64B64"/>
    <w:rsid w:val="00C66CA3"/>
    <w:rsid w:val="00C70F1E"/>
    <w:rsid w:val="00C714B1"/>
    <w:rsid w:val="00C72D19"/>
    <w:rsid w:val="00C72E42"/>
    <w:rsid w:val="00C72E84"/>
    <w:rsid w:val="00C75565"/>
    <w:rsid w:val="00C75BF6"/>
    <w:rsid w:val="00C75FFD"/>
    <w:rsid w:val="00C80542"/>
    <w:rsid w:val="00C808A6"/>
    <w:rsid w:val="00C80E45"/>
    <w:rsid w:val="00C8113C"/>
    <w:rsid w:val="00C82576"/>
    <w:rsid w:val="00C83231"/>
    <w:rsid w:val="00C84680"/>
    <w:rsid w:val="00C8491C"/>
    <w:rsid w:val="00C84A1C"/>
    <w:rsid w:val="00C84B26"/>
    <w:rsid w:val="00C85279"/>
    <w:rsid w:val="00C85368"/>
    <w:rsid w:val="00C85716"/>
    <w:rsid w:val="00C859A6"/>
    <w:rsid w:val="00C86E0D"/>
    <w:rsid w:val="00C87CCE"/>
    <w:rsid w:val="00C900F9"/>
    <w:rsid w:val="00C90791"/>
    <w:rsid w:val="00C9080B"/>
    <w:rsid w:val="00C90D65"/>
    <w:rsid w:val="00C90D80"/>
    <w:rsid w:val="00C913BF"/>
    <w:rsid w:val="00C9198F"/>
    <w:rsid w:val="00C91AA6"/>
    <w:rsid w:val="00C91CE2"/>
    <w:rsid w:val="00C924F4"/>
    <w:rsid w:val="00C95AE3"/>
    <w:rsid w:val="00C960BB"/>
    <w:rsid w:val="00C96402"/>
    <w:rsid w:val="00C965CC"/>
    <w:rsid w:val="00C96B0B"/>
    <w:rsid w:val="00C9784B"/>
    <w:rsid w:val="00C97AEE"/>
    <w:rsid w:val="00CA12D1"/>
    <w:rsid w:val="00CA2C34"/>
    <w:rsid w:val="00CA51E7"/>
    <w:rsid w:val="00CA5E11"/>
    <w:rsid w:val="00CA61F0"/>
    <w:rsid w:val="00CA6B1F"/>
    <w:rsid w:val="00CB0E2C"/>
    <w:rsid w:val="00CB0E8F"/>
    <w:rsid w:val="00CB2C59"/>
    <w:rsid w:val="00CB44C7"/>
    <w:rsid w:val="00CB474B"/>
    <w:rsid w:val="00CB688F"/>
    <w:rsid w:val="00CC0B41"/>
    <w:rsid w:val="00CC12D3"/>
    <w:rsid w:val="00CC13A0"/>
    <w:rsid w:val="00CC1463"/>
    <w:rsid w:val="00CC327C"/>
    <w:rsid w:val="00CC32E2"/>
    <w:rsid w:val="00CC33EF"/>
    <w:rsid w:val="00CC38B0"/>
    <w:rsid w:val="00CC4660"/>
    <w:rsid w:val="00CC65CC"/>
    <w:rsid w:val="00CC6D00"/>
    <w:rsid w:val="00CD23AA"/>
    <w:rsid w:val="00CD2AFB"/>
    <w:rsid w:val="00CD2F8E"/>
    <w:rsid w:val="00CD37B1"/>
    <w:rsid w:val="00CD3A3C"/>
    <w:rsid w:val="00CD3E99"/>
    <w:rsid w:val="00CD3EBB"/>
    <w:rsid w:val="00CD3ED3"/>
    <w:rsid w:val="00CD5244"/>
    <w:rsid w:val="00CD53C7"/>
    <w:rsid w:val="00CD60F3"/>
    <w:rsid w:val="00CD6615"/>
    <w:rsid w:val="00CE013B"/>
    <w:rsid w:val="00CE1D14"/>
    <w:rsid w:val="00CE2AC9"/>
    <w:rsid w:val="00CE2E57"/>
    <w:rsid w:val="00CE52ED"/>
    <w:rsid w:val="00CE716E"/>
    <w:rsid w:val="00CE7B32"/>
    <w:rsid w:val="00CF08FE"/>
    <w:rsid w:val="00CF576C"/>
    <w:rsid w:val="00CF5F5E"/>
    <w:rsid w:val="00CF6AEF"/>
    <w:rsid w:val="00CF7C86"/>
    <w:rsid w:val="00D0042A"/>
    <w:rsid w:val="00D02634"/>
    <w:rsid w:val="00D0425D"/>
    <w:rsid w:val="00D05A11"/>
    <w:rsid w:val="00D05A55"/>
    <w:rsid w:val="00D06E76"/>
    <w:rsid w:val="00D10790"/>
    <w:rsid w:val="00D10A16"/>
    <w:rsid w:val="00D111A6"/>
    <w:rsid w:val="00D11DA4"/>
    <w:rsid w:val="00D13528"/>
    <w:rsid w:val="00D14505"/>
    <w:rsid w:val="00D14826"/>
    <w:rsid w:val="00D15B17"/>
    <w:rsid w:val="00D177A4"/>
    <w:rsid w:val="00D17BE4"/>
    <w:rsid w:val="00D20BB3"/>
    <w:rsid w:val="00D21D5F"/>
    <w:rsid w:val="00D223F2"/>
    <w:rsid w:val="00D2275C"/>
    <w:rsid w:val="00D22BDE"/>
    <w:rsid w:val="00D240D0"/>
    <w:rsid w:val="00D2429E"/>
    <w:rsid w:val="00D24707"/>
    <w:rsid w:val="00D25E3E"/>
    <w:rsid w:val="00D31D75"/>
    <w:rsid w:val="00D33629"/>
    <w:rsid w:val="00D33D60"/>
    <w:rsid w:val="00D33F1B"/>
    <w:rsid w:val="00D35657"/>
    <w:rsid w:val="00D36244"/>
    <w:rsid w:val="00D36F8E"/>
    <w:rsid w:val="00D408EC"/>
    <w:rsid w:val="00D4129C"/>
    <w:rsid w:val="00D41F20"/>
    <w:rsid w:val="00D42310"/>
    <w:rsid w:val="00D42938"/>
    <w:rsid w:val="00D42B27"/>
    <w:rsid w:val="00D4310D"/>
    <w:rsid w:val="00D44A5A"/>
    <w:rsid w:val="00D456DA"/>
    <w:rsid w:val="00D4700E"/>
    <w:rsid w:val="00D504C4"/>
    <w:rsid w:val="00D50923"/>
    <w:rsid w:val="00D52B26"/>
    <w:rsid w:val="00D52B76"/>
    <w:rsid w:val="00D560DE"/>
    <w:rsid w:val="00D56383"/>
    <w:rsid w:val="00D563A3"/>
    <w:rsid w:val="00D56D81"/>
    <w:rsid w:val="00D56F74"/>
    <w:rsid w:val="00D575C8"/>
    <w:rsid w:val="00D606D0"/>
    <w:rsid w:val="00D60791"/>
    <w:rsid w:val="00D60C46"/>
    <w:rsid w:val="00D60CD4"/>
    <w:rsid w:val="00D612D3"/>
    <w:rsid w:val="00D61E9C"/>
    <w:rsid w:val="00D64D02"/>
    <w:rsid w:val="00D668F6"/>
    <w:rsid w:val="00D671CE"/>
    <w:rsid w:val="00D707CC"/>
    <w:rsid w:val="00D729AA"/>
    <w:rsid w:val="00D74262"/>
    <w:rsid w:val="00D74F7D"/>
    <w:rsid w:val="00D75559"/>
    <w:rsid w:val="00D76EC3"/>
    <w:rsid w:val="00D77CE3"/>
    <w:rsid w:val="00D80870"/>
    <w:rsid w:val="00D8293D"/>
    <w:rsid w:val="00D829D9"/>
    <w:rsid w:val="00D84450"/>
    <w:rsid w:val="00D85635"/>
    <w:rsid w:val="00D85D59"/>
    <w:rsid w:val="00D877B1"/>
    <w:rsid w:val="00D87DBC"/>
    <w:rsid w:val="00D900ED"/>
    <w:rsid w:val="00D901AA"/>
    <w:rsid w:val="00D91FD1"/>
    <w:rsid w:val="00D93A06"/>
    <w:rsid w:val="00D93F10"/>
    <w:rsid w:val="00D947FF"/>
    <w:rsid w:val="00D9561C"/>
    <w:rsid w:val="00D95CA4"/>
    <w:rsid w:val="00D95EE8"/>
    <w:rsid w:val="00D963F5"/>
    <w:rsid w:val="00D96C64"/>
    <w:rsid w:val="00D97973"/>
    <w:rsid w:val="00D97E95"/>
    <w:rsid w:val="00DA0822"/>
    <w:rsid w:val="00DA11B4"/>
    <w:rsid w:val="00DA3632"/>
    <w:rsid w:val="00DA38B8"/>
    <w:rsid w:val="00DA4E1C"/>
    <w:rsid w:val="00DA6063"/>
    <w:rsid w:val="00DA610B"/>
    <w:rsid w:val="00DA6FD7"/>
    <w:rsid w:val="00DA7669"/>
    <w:rsid w:val="00DB0705"/>
    <w:rsid w:val="00DB09AA"/>
    <w:rsid w:val="00DB0C2A"/>
    <w:rsid w:val="00DB131B"/>
    <w:rsid w:val="00DB1569"/>
    <w:rsid w:val="00DB1ACE"/>
    <w:rsid w:val="00DB1AD8"/>
    <w:rsid w:val="00DB1BB1"/>
    <w:rsid w:val="00DB1DED"/>
    <w:rsid w:val="00DB2192"/>
    <w:rsid w:val="00DB22E9"/>
    <w:rsid w:val="00DB2FA2"/>
    <w:rsid w:val="00DB3BD5"/>
    <w:rsid w:val="00DB3CD7"/>
    <w:rsid w:val="00DB3DE8"/>
    <w:rsid w:val="00DB4ACF"/>
    <w:rsid w:val="00DB4DD4"/>
    <w:rsid w:val="00DB6F7E"/>
    <w:rsid w:val="00DC017D"/>
    <w:rsid w:val="00DC0934"/>
    <w:rsid w:val="00DC1B74"/>
    <w:rsid w:val="00DC244F"/>
    <w:rsid w:val="00DC25CC"/>
    <w:rsid w:val="00DC2F52"/>
    <w:rsid w:val="00DC3C71"/>
    <w:rsid w:val="00DC4221"/>
    <w:rsid w:val="00DC47A1"/>
    <w:rsid w:val="00DC5F1A"/>
    <w:rsid w:val="00DC723C"/>
    <w:rsid w:val="00DD053F"/>
    <w:rsid w:val="00DD1273"/>
    <w:rsid w:val="00DD2522"/>
    <w:rsid w:val="00DD4062"/>
    <w:rsid w:val="00DD43FB"/>
    <w:rsid w:val="00DD50CC"/>
    <w:rsid w:val="00DD62E4"/>
    <w:rsid w:val="00DD6458"/>
    <w:rsid w:val="00DD6616"/>
    <w:rsid w:val="00DD66F0"/>
    <w:rsid w:val="00DD70D3"/>
    <w:rsid w:val="00DE06F9"/>
    <w:rsid w:val="00DE0A5F"/>
    <w:rsid w:val="00DE2629"/>
    <w:rsid w:val="00DE2685"/>
    <w:rsid w:val="00DE45C9"/>
    <w:rsid w:val="00DE4ACC"/>
    <w:rsid w:val="00DE5221"/>
    <w:rsid w:val="00DE53E1"/>
    <w:rsid w:val="00DE64F2"/>
    <w:rsid w:val="00DE6BA0"/>
    <w:rsid w:val="00DF0254"/>
    <w:rsid w:val="00DF100F"/>
    <w:rsid w:val="00DF3BD4"/>
    <w:rsid w:val="00DF4685"/>
    <w:rsid w:val="00DF4AF0"/>
    <w:rsid w:val="00DF5A88"/>
    <w:rsid w:val="00DF6398"/>
    <w:rsid w:val="00DF6C92"/>
    <w:rsid w:val="00DF77ED"/>
    <w:rsid w:val="00DF7A64"/>
    <w:rsid w:val="00DF7C99"/>
    <w:rsid w:val="00E0277C"/>
    <w:rsid w:val="00E02969"/>
    <w:rsid w:val="00E0599A"/>
    <w:rsid w:val="00E05B28"/>
    <w:rsid w:val="00E06A85"/>
    <w:rsid w:val="00E06CC1"/>
    <w:rsid w:val="00E071F0"/>
    <w:rsid w:val="00E072A2"/>
    <w:rsid w:val="00E10C00"/>
    <w:rsid w:val="00E10F85"/>
    <w:rsid w:val="00E1142B"/>
    <w:rsid w:val="00E1144D"/>
    <w:rsid w:val="00E145D8"/>
    <w:rsid w:val="00E14717"/>
    <w:rsid w:val="00E14BD5"/>
    <w:rsid w:val="00E14C22"/>
    <w:rsid w:val="00E15335"/>
    <w:rsid w:val="00E15E2A"/>
    <w:rsid w:val="00E16195"/>
    <w:rsid w:val="00E16730"/>
    <w:rsid w:val="00E168E8"/>
    <w:rsid w:val="00E17208"/>
    <w:rsid w:val="00E17557"/>
    <w:rsid w:val="00E1783C"/>
    <w:rsid w:val="00E2083E"/>
    <w:rsid w:val="00E2188A"/>
    <w:rsid w:val="00E22937"/>
    <w:rsid w:val="00E22F82"/>
    <w:rsid w:val="00E251CB"/>
    <w:rsid w:val="00E25736"/>
    <w:rsid w:val="00E25C13"/>
    <w:rsid w:val="00E26A0E"/>
    <w:rsid w:val="00E2749B"/>
    <w:rsid w:val="00E30457"/>
    <w:rsid w:val="00E314F0"/>
    <w:rsid w:val="00E3291C"/>
    <w:rsid w:val="00E33396"/>
    <w:rsid w:val="00E3380D"/>
    <w:rsid w:val="00E33898"/>
    <w:rsid w:val="00E34F55"/>
    <w:rsid w:val="00E365CF"/>
    <w:rsid w:val="00E3701D"/>
    <w:rsid w:val="00E40122"/>
    <w:rsid w:val="00E41A52"/>
    <w:rsid w:val="00E41EAF"/>
    <w:rsid w:val="00E42104"/>
    <w:rsid w:val="00E4219F"/>
    <w:rsid w:val="00E432E5"/>
    <w:rsid w:val="00E433A9"/>
    <w:rsid w:val="00E43A1A"/>
    <w:rsid w:val="00E43FFF"/>
    <w:rsid w:val="00E4578A"/>
    <w:rsid w:val="00E47A02"/>
    <w:rsid w:val="00E50E79"/>
    <w:rsid w:val="00E512E4"/>
    <w:rsid w:val="00E53227"/>
    <w:rsid w:val="00E54E6A"/>
    <w:rsid w:val="00E553EB"/>
    <w:rsid w:val="00E57B09"/>
    <w:rsid w:val="00E57BA6"/>
    <w:rsid w:val="00E57BED"/>
    <w:rsid w:val="00E62E03"/>
    <w:rsid w:val="00E62EAC"/>
    <w:rsid w:val="00E6352A"/>
    <w:rsid w:val="00E6419D"/>
    <w:rsid w:val="00E64CE9"/>
    <w:rsid w:val="00E65333"/>
    <w:rsid w:val="00E65816"/>
    <w:rsid w:val="00E65AFD"/>
    <w:rsid w:val="00E65E33"/>
    <w:rsid w:val="00E70114"/>
    <w:rsid w:val="00E710F6"/>
    <w:rsid w:val="00E71295"/>
    <w:rsid w:val="00E7214F"/>
    <w:rsid w:val="00E726AC"/>
    <w:rsid w:val="00E7411A"/>
    <w:rsid w:val="00E754F7"/>
    <w:rsid w:val="00E7567B"/>
    <w:rsid w:val="00E77665"/>
    <w:rsid w:val="00E778BC"/>
    <w:rsid w:val="00E80FE3"/>
    <w:rsid w:val="00E8126F"/>
    <w:rsid w:val="00E821DB"/>
    <w:rsid w:val="00E829D2"/>
    <w:rsid w:val="00E82C5E"/>
    <w:rsid w:val="00E84400"/>
    <w:rsid w:val="00E849BB"/>
    <w:rsid w:val="00E851AC"/>
    <w:rsid w:val="00E85F6B"/>
    <w:rsid w:val="00E86A15"/>
    <w:rsid w:val="00E87664"/>
    <w:rsid w:val="00E904EC"/>
    <w:rsid w:val="00E91435"/>
    <w:rsid w:val="00E9164D"/>
    <w:rsid w:val="00E927E7"/>
    <w:rsid w:val="00E94D5B"/>
    <w:rsid w:val="00E952FA"/>
    <w:rsid w:val="00E95DBB"/>
    <w:rsid w:val="00E95F1C"/>
    <w:rsid w:val="00E965C3"/>
    <w:rsid w:val="00E9711B"/>
    <w:rsid w:val="00E97A2B"/>
    <w:rsid w:val="00EA09F2"/>
    <w:rsid w:val="00EA0D8F"/>
    <w:rsid w:val="00EA2D69"/>
    <w:rsid w:val="00EA3C50"/>
    <w:rsid w:val="00EA492F"/>
    <w:rsid w:val="00EA4B2D"/>
    <w:rsid w:val="00EA4E58"/>
    <w:rsid w:val="00EA512C"/>
    <w:rsid w:val="00EA548B"/>
    <w:rsid w:val="00EA5BD8"/>
    <w:rsid w:val="00EA6ADF"/>
    <w:rsid w:val="00EA712E"/>
    <w:rsid w:val="00EA74E6"/>
    <w:rsid w:val="00EA776C"/>
    <w:rsid w:val="00EA7CEE"/>
    <w:rsid w:val="00EB01D1"/>
    <w:rsid w:val="00EB03D6"/>
    <w:rsid w:val="00EB211C"/>
    <w:rsid w:val="00EB401F"/>
    <w:rsid w:val="00EB5C78"/>
    <w:rsid w:val="00EB63E6"/>
    <w:rsid w:val="00EB6EEE"/>
    <w:rsid w:val="00EB7037"/>
    <w:rsid w:val="00EB7FAF"/>
    <w:rsid w:val="00EC04B6"/>
    <w:rsid w:val="00EC1428"/>
    <w:rsid w:val="00EC3DA9"/>
    <w:rsid w:val="00EC5191"/>
    <w:rsid w:val="00EC52E3"/>
    <w:rsid w:val="00EC586B"/>
    <w:rsid w:val="00EC7AC8"/>
    <w:rsid w:val="00ED0155"/>
    <w:rsid w:val="00ED0838"/>
    <w:rsid w:val="00ED2AD7"/>
    <w:rsid w:val="00ED2CC8"/>
    <w:rsid w:val="00ED33EF"/>
    <w:rsid w:val="00ED401D"/>
    <w:rsid w:val="00ED4166"/>
    <w:rsid w:val="00ED583D"/>
    <w:rsid w:val="00ED7288"/>
    <w:rsid w:val="00ED776B"/>
    <w:rsid w:val="00ED7CEC"/>
    <w:rsid w:val="00EE1343"/>
    <w:rsid w:val="00EE206E"/>
    <w:rsid w:val="00EE2E78"/>
    <w:rsid w:val="00EE36E8"/>
    <w:rsid w:val="00EE3718"/>
    <w:rsid w:val="00EE4ACA"/>
    <w:rsid w:val="00EE4C9D"/>
    <w:rsid w:val="00EE4C9E"/>
    <w:rsid w:val="00EE5990"/>
    <w:rsid w:val="00EE6B39"/>
    <w:rsid w:val="00EE7DE5"/>
    <w:rsid w:val="00EF0356"/>
    <w:rsid w:val="00EF0FFF"/>
    <w:rsid w:val="00EF118F"/>
    <w:rsid w:val="00EF1BC4"/>
    <w:rsid w:val="00EF282C"/>
    <w:rsid w:val="00EF370F"/>
    <w:rsid w:val="00EF382D"/>
    <w:rsid w:val="00EF3ABE"/>
    <w:rsid w:val="00EF427B"/>
    <w:rsid w:val="00EF4302"/>
    <w:rsid w:val="00EF5020"/>
    <w:rsid w:val="00EF5880"/>
    <w:rsid w:val="00EF629E"/>
    <w:rsid w:val="00EF6AFA"/>
    <w:rsid w:val="00EF73AA"/>
    <w:rsid w:val="00EF7701"/>
    <w:rsid w:val="00EF7C31"/>
    <w:rsid w:val="00EF7FBA"/>
    <w:rsid w:val="00F00D73"/>
    <w:rsid w:val="00F02F25"/>
    <w:rsid w:val="00F02FBB"/>
    <w:rsid w:val="00F04517"/>
    <w:rsid w:val="00F04B35"/>
    <w:rsid w:val="00F052D7"/>
    <w:rsid w:val="00F0542B"/>
    <w:rsid w:val="00F061E5"/>
    <w:rsid w:val="00F10342"/>
    <w:rsid w:val="00F10768"/>
    <w:rsid w:val="00F10C54"/>
    <w:rsid w:val="00F10D74"/>
    <w:rsid w:val="00F11013"/>
    <w:rsid w:val="00F114DF"/>
    <w:rsid w:val="00F11DF6"/>
    <w:rsid w:val="00F126ED"/>
    <w:rsid w:val="00F13D2D"/>
    <w:rsid w:val="00F14847"/>
    <w:rsid w:val="00F14CAA"/>
    <w:rsid w:val="00F160FF"/>
    <w:rsid w:val="00F16461"/>
    <w:rsid w:val="00F16A14"/>
    <w:rsid w:val="00F16A46"/>
    <w:rsid w:val="00F20E45"/>
    <w:rsid w:val="00F21B6E"/>
    <w:rsid w:val="00F21E9E"/>
    <w:rsid w:val="00F21EF4"/>
    <w:rsid w:val="00F220D0"/>
    <w:rsid w:val="00F224F2"/>
    <w:rsid w:val="00F22629"/>
    <w:rsid w:val="00F23149"/>
    <w:rsid w:val="00F2346B"/>
    <w:rsid w:val="00F23939"/>
    <w:rsid w:val="00F24007"/>
    <w:rsid w:val="00F25498"/>
    <w:rsid w:val="00F25FD5"/>
    <w:rsid w:val="00F2609C"/>
    <w:rsid w:val="00F26BD5"/>
    <w:rsid w:val="00F27D7E"/>
    <w:rsid w:val="00F30957"/>
    <w:rsid w:val="00F31396"/>
    <w:rsid w:val="00F31A7D"/>
    <w:rsid w:val="00F33878"/>
    <w:rsid w:val="00F34DED"/>
    <w:rsid w:val="00F3501C"/>
    <w:rsid w:val="00F366EB"/>
    <w:rsid w:val="00F36B98"/>
    <w:rsid w:val="00F37521"/>
    <w:rsid w:val="00F37556"/>
    <w:rsid w:val="00F37F3A"/>
    <w:rsid w:val="00F40857"/>
    <w:rsid w:val="00F415E6"/>
    <w:rsid w:val="00F4180F"/>
    <w:rsid w:val="00F41BA8"/>
    <w:rsid w:val="00F42740"/>
    <w:rsid w:val="00F43D2D"/>
    <w:rsid w:val="00F44557"/>
    <w:rsid w:val="00F44DC8"/>
    <w:rsid w:val="00F4553F"/>
    <w:rsid w:val="00F45E54"/>
    <w:rsid w:val="00F470AB"/>
    <w:rsid w:val="00F4796B"/>
    <w:rsid w:val="00F47A42"/>
    <w:rsid w:val="00F5084B"/>
    <w:rsid w:val="00F5136C"/>
    <w:rsid w:val="00F51BCA"/>
    <w:rsid w:val="00F51D92"/>
    <w:rsid w:val="00F520DC"/>
    <w:rsid w:val="00F5473A"/>
    <w:rsid w:val="00F550B8"/>
    <w:rsid w:val="00F557D5"/>
    <w:rsid w:val="00F55AA3"/>
    <w:rsid w:val="00F57182"/>
    <w:rsid w:val="00F575A3"/>
    <w:rsid w:val="00F60E50"/>
    <w:rsid w:val="00F611BA"/>
    <w:rsid w:val="00F61667"/>
    <w:rsid w:val="00F61E8C"/>
    <w:rsid w:val="00F6318B"/>
    <w:rsid w:val="00F63B7B"/>
    <w:rsid w:val="00F6450F"/>
    <w:rsid w:val="00F6560E"/>
    <w:rsid w:val="00F65B39"/>
    <w:rsid w:val="00F65E86"/>
    <w:rsid w:val="00F665CE"/>
    <w:rsid w:val="00F709B2"/>
    <w:rsid w:val="00F7178E"/>
    <w:rsid w:val="00F72572"/>
    <w:rsid w:val="00F752A1"/>
    <w:rsid w:val="00F7599C"/>
    <w:rsid w:val="00F7604B"/>
    <w:rsid w:val="00F7640E"/>
    <w:rsid w:val="00F765EA"/>
    <w:rsid w:val="00F77D8A"/>
    <w:rsid w:val="00F80577"/>
    <w:rsid w:val="00F814DF"/>
    <w:rsid w:val="00F8156C"/>
    <w:rsid w:val="00F823ED"/>
    <w:rsid w:val="00F826AD"/>
    <w:rsid w:val="00F82C68"/>
    <w:rsid w:val="00F85FC1"/>
    <w:rsid w:val="00F86367"/>
    <w:rsid w:val="00F864EE"/>
    <w:rsid w:val="00F86C91"/>
    <w:rsid w:val="00F86E35"/>
    <w:rsid w:val="00F870C2"/>
    <w:rsid w:val="00F872CE"/>
    <w:rsid w:val="00F87411"/>
    <w:rsid w:val="00F87420"/>
    <w:rsid w:val="00F87F65"/>
    <w:rsid w:val="00F9061D"/>
    <w:rsid w:val="00F908C9"/>
    <w:rsid w:val="00F911EB"/>
    <w:rsid w:val="00F91B0F"/>
    <w:rsid w:val="00F91C65"/>
    <w:rsid w:val="00F94093"/>
    <w:rsid w:val="00F94469"/>
    <w:rsid w:val="00F9542E"/>
    <w:rsid w:val="00F96956"/>
    <w:rsid w:val="00F96CD4"/>
    <w:rsid w:val="00F96F03"/>
    <w:rsid w:val="00F97806"/>
    <w:rsid w:val="00F97942"/>
    <w:rsid w:val="00F97DBE"/>
    <w:rsid w:val="00FA0D4D"/>
    <w:rsid w:val="00FA207E"/>
    <w:rsid w:val="00FA2913"/>
    <w:rsid w:val="00FA40B5"/>
    <w:rsid w:val="00FA460A"/>
    <w:rsid w:val="00FA5990"/>
    <w:rsid w:val="00FA5BEF"/>
    <w:rsid w:val="00FA708E"/>
    <w:rsid w:val="00FA7DE7"/>
    <w:rsid w:val="00FA7FB1"/>
    <w:rsid w:val="00FB0435"/>
    <w:rsid w:val="00FB0C5F"/>
    <w:rsid w:val="00FB0DA2"/>
    <w:rsid w:val="00FB0E23"/>
    <w:rsid w:val="00FB1546"/>
    <w:rsid w:val="00FB1E51"/>
    <w:rsid w:val="00FB2093"/>
    <w:rsid w:val="00FB2531"/>
    <w:rsid w:val="00FB3009"/>
    <w:rsid w:val="00FB3585"/>
    <w:rsid w:val="00FB3A30"/>
    <w:rsid w:val="00FB3A53"/>
    <w:rsid w:val="00FB4376"/>
    <w:rsid w:val="00FB5A40"/>
    <w:rsid w:val="00FB5B19"/>
    <w:rsid w:val="00FB6444"/>
    <w:rsid w:val="00FC0FF4"/>
    <w:rsid w:val="00FC10FD"/>
    <w:rsid w:val="00FC5202"/>
    <w:rsid w:val="00FC548C"/>
    <w:rsid w:val="00FC6DCE"/>
    <w:rsid w:val="00FC6F83"/>
    <w:rsid w:val="00FC7C4E"/>
    <w:rsid w:val="00FD0689"/>
    <w:rsid w:val="00FD2C4C"/>
    <w:rsid w:val="00FD424B"/>
    <w:rsid w:val="00FD4CCB"/>
    <w:rsid w:val="00FD4EF4"/>
    <w:rsid w:val="00FD5DAE"/>
    <w:rsid w:val="00FD60C4"/>
    <w:rsid w:val="00FD628D"/>
    <w:rsid w:val="00FE0B68"/>
    <w:rsid w:val="00FE21D5"/>
    <w:rsid w:val="00FE27CE"/>
    <w:rsid w:val="00FE3619"/>
    <w:rsid w:val="00FE589F"/>
    <w:rsid w:val="00FE58CA"/>
    <w:rsid w:val="00FE613E"/>
    <w:rsid w:val="00FE6E81"/>
    <w:rsid w:val="00FE787D"/>
    <w:rsid w:val="00FF0470"/>
    <w:rsid w:val="00FF06FD"/>
    <w:rsid w:val="00FF0ACA"/>
    <w:rsid w:val="00FF0B17"/>
    <w:rsid w:val="00FF110C"/>
    <w:rsid w:val="00FF309A"/>
    <w:rsid w:val="00FF356C"/>
    <w:rsid w:val="00FF439F"/>
    <w:rsid w:val="00FF452A"/>
    <w:rsid w:val="00FF489D"/>
    <w:rsid w:val="00FF71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F72358"/>
  <w15:docId w15:val="{BFB75110-1137-4D8F-9B0D-1621462B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legenda"/>
    <w:rsid w:val="00A7196E"/>
    <w:pPr>
      <w:jc w:val="both"/>
    </w:pPr>
    <w:rPr>
      <w:rFonts w:ascii="Garamond" w:hAnsi="Garamond"/>
      <w:sz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9A7529"/>
    <w:pPr>
      <w:keepNext/>
      <w:spacing w:before="240" w:after="60"/>
      <w:outlineLvl w:val="0"/>
    </w:pPr>
    <w:rPr>
      <w:rFonts w:eastAsia="Times New Roman"/>
      <w:bCs/>
      <w:kern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uiPriority w:val="1"/>
    <w:semiHidden/>
    <w:unhideWhenUsed/>
  </w:style>
  <w:style w:type="paragraph" w:styleId="Intestazione">
    <w:name w:val="header"/>
    <w:basedOn w:val="Normale"/>
    <w:link w:val="IntestazioneCarattere"/>
    <w:rsid w:val="00AB680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AB6803"/>
    <w:pPr>
      <w:tabs>
        <w:tab w:val="center" w:pos="4153"/>
        <w:tab w:val="right" w:pos="8306"/>
      </w:tabs>
    </w:pPr>
  </w:style>
  <w:style w:type="character" w:styleId="Numeropagina">
    <w:name w:val="page number"/>
    <w:basedOn w:val="Caratterepredefinitoparagrafo1"/>
    <w:rsid w:val="00AB6803"/>
  </w:style>
  <w:style w:type="paragraph" w:customStyle="1" w:styleId="guidetitolo">
    <w:name w:val="guidetitolo"/>
    <w:basedOn w:val="Normale"/>
    <w:rsid w:val="00417E86"/>
    <w:pPr>
      <w:jc w:val="center"/>
    </w:pPr>
    <w:rPr>
      <w:b/>
      <w:caps/>
      <w:sz w:val="22"/>
    </w:rPr>
  </w:style>
  <w:style w:type="paragraph" w:customStyle="1" w:styleId="guidetesto">
    <w:name w:val="guidetesto"/>
    <w:basedOn w:val="guidetitolo"/>
    <w:rsid w:val="00417E86"/>
    <w:pPr>
      <w:jc w:val="both"/>
    </w:pPr>
    <w:rPr>
      <w:b w:val="0"/>
      <w:sz w:val="18"/>
    </w:rPr>
  </w:style>
  <w:style w:type="paragraph" w:customStyle="1" w:styleId="guidesottotitoli">
    <w:name w:val="guidesottotitoli"/>
    <w:basedOn w:val="guidetesto"/>
    <w:rsid w:val="00417E86"/>
    <w:rPr>
      <w:b/>
      <w:sz w:val="20"/>
    </w:rPr>
  </w:style>
  <w:style w:type="paragraph" w:customStyle="1" w:styleId="guideparagrafi">
    <w:name w:val="guideparagrafi"/>
    <w:basedOn w:val="guidetesto"/>
    <w:rsid w:val="00417E86"/>
    <w:rPr>
      <w:b/>
      <w:caps w:val="0"/>
      <w:sz w:val="20"/>
    </w:rPr>
  </w:style>
  <w:style w:type="character" w:customStyle="1" w:styleId="IntestazioneCarattere">
    <w:name w:val="Intestazione Carattere"/>
    <w:link w:val="Intestazione"/>
    <w:rsid w:val="003F1313"/>
    <w:rPr>
      <w:rFonts w:ascii="Garamond" w:hAnsi="Garamond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E1720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E1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A7529"/>
    <w:rPr>
      <w:rFonts w:ascii="Garamond" w:eastAsia="Times New Roman" w:hAnsi="Garamond"/>
      <w:bCs/>
      <w:kern w:val="32"/>
      <w:sz w:val="24"/>
      <w:szCs w:val="32"/>
      <w:lang w:val="x-none" w:eastAsia="x-none"/>
    </w:rPr>
  </w:style>
  <w:style w:type="paragraph" w:styleId="Testocommento">
    <w:name w:val="annotation text"/>
    <w:basedOn w:val="Normale"/>
    <w:link w:val="TestocommentoCarattere"/>
    <w:semiHidden/>
    <w:rsid w:val="00056D73"/>
    <w:rPr>
      <w:rFonts w:ascii="Times New Roman" w:eastAsia="Times New Roman" w:hAnsi="Times New Roman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56D73"/>
    <w:rPr>
      <w:rFonts w:ascii="Times New Roman" w:eastAsia="Times New Roman" w:hAnsi="Times New Roman"/>
      <w:lang w:val="x-none" w:eastAsia="x-none"/>
    </w:rPr>
  </w:style>
  <w:style w:type="paragraph" w:styleId="Paragrafoelenco">
    <w:name w:val="List Paragraph"/>
    <w:basedOn w:val="Normale"/>
    <w:qFormat/>
    <w:rsid w:val="00B328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332B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332B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E47A0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7A02"/>
    <w:pPr>
      <w:spacing w:after="200"/>
    </w:pPr>
    <w:rPr>
      <w:rFonts w:ascii="Garamond" w:eastAsia="MS Mincho" w:hAnsi="Garamond"/>
      <w:b/>
      <w:bCs/>
      <w:lang w:val="it-IT" w:eastAsia="ja-JP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7A02"/>
    <w:rPr>
      <w:rFonts w:ascii="Garamond" w:eastAsia="Times New Roman" w:hAnsi="Garamond"/>
      <w:b/>
      <w:bCs/>
      <w:lang w:val="x-none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A02"/>
    <w:rPr>
      <w:rFonts w:ascii="Tahoma" w:hAnsi="Tahoma" w:cs="Tahoma"/>
      <w:sz w:val="16"/>
      <w:szCs w:val="16"/>
      <w:lang w:eastAsia="ja-JP"/>
    </w:rPr>
  </w:style>
  <w:style w:type="paragraph" w:styleId="Revisione">
    <w:name w:val="Revision"/>
    <w:hidden/>
    <w:uiPriority w:val="99"/>
    <w:semiHidden/>
    <w:rsid w:val="00B0056E"/>
    <w:rPr>
      <w:rFonts w:ascii="Garamond" w:hAnsi="Garamond"/>
      <w:lang w:eastAsia="ja-JP"/>
    </w:rPr>
  </w:style>
  <w:style w:type="paragraph" w:customStyle="1" w:styleId="Default">
    <w:name w:val="Default"/>
    <w:rsid w:val="005E00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liberaN">
    <w:name w:val="Delibera N."/>
    <w:basedOn w:val="Intestazione"/>
    <w:link w:val="DeliberaNCarattere"/>
    <w:rsid w:val="00F10D74"/>
    <w:rPr>
      <w:rFonts w:cs="Linux Libertine G"/>
      <w:szCs w:val="24"/>
    </w:rPr>
  </w:style>
  <w:style w:type="paragraph" w:customStyle="1" w:styleId="DELIBERAN0">
    <w:name w:val="DELIBERA N."/>
    <w:basedOn w:val="Titolo1"/>
    <w:link w:val="DELIBERANCarattere0"/>
    <w:qFormat/>
    <w:rsid w:val="00991485"/>
    <w:pPr>
      <w:keepNext w:val="0"/>
      <w:widowControl w:val="0"/>
      <w:spacing w:before="0" w:after="240"/>
      <w:jc w:val="right"/>
    </w:pPr>
    <w:rPr>
      <w:rFonts w:cs="Linux Libertine G"/>
      <w:szCs w:val="24"/>
    </w:rPr>
  </w:style>
  <w:style w:type="character" w:customStyle="1" w:styleId="DeliberaNCarattere">
    <w:name w:val="Delibera N. Carattere"/>
    <w:basedOn w:val="IntestazioneCarattere"/>
    <w:link w:val="DeliberaN"/>
    <w:rsid w:val="00F10D74"/>
    <w:rPr>
      <w:rFonts w:ascii="Garamond" w:hAnsi="Garamond" w:cs="Linux Libertine G"/>
      <w:sz w:val="24"/>
      <w:szCs w:val="24"/>
      <w:lang w:eastAsia="ja-JP"/>
    </w:rPr>
  </w:style>
  <w:style w:type="paragraph" w:customStyle="1" w:styleId="Testogaramond">
    <w:name w:val="Testo garamond"/>
    <w:basedOn w:val="Normale"/>
    <w:link w:val="TestogaramondCarattere"/>
    <w:qFormat/>
    <w:rsid w:val="00F10D74"/>
    <w:pPr>
      <w:suppressAutoHyphens/>
      <w:spacing w:line="276" w:lineRule="auto"/>
    </w:pPr>
    <w:rPr>
      <w:rFonts w:cs="Linux Libertine G"/>
      <w:szCs w:val="24"/>
    </w:rPr>
  </w:style>
  <w:style w:type="character" w:customStyle="1" w:styleId="DELIBERANCarattere0">
    <w:name w:val="DELIBERA N. Carattere"/>
    <w:basedOn w:val="Titolo1Carattere"/>
    <w:link w:val="DELIBERAN0"/>
    <w:rsid w:val="00991485"/>
    <w:rPr>
      <w:rFonts w:ascii="Garamond" w:eastAsia="Times New Roman" w:hAnsi="Garamond" w:cs="Linux Libertine G"/>
      <w:b w:val="0"/>
      <w:bCs/>
      <w:kern w:val="32"/>
      <w:sz w:val="24"/>
      <w:szCs w:val="24"/>
      <w:lang w:val="x-none" w:eastAsia="x-none"/>
    </w:rPr>
  </w:style>
  <w:style w:type="paragraph" w:customStyle="1" w:styleId="Argomentopuntoodg">
    <w:name w:val="Argomento punto odg"/>
    <w:basedOn w:val="Normale"/>
    <w:link w:val="ArgomentopuntoodgCarattere"/>
    <w:qFormat/>
    <w:rsid w:val="00F10D74"/>
    <w:pPr>
      <w:keepNext/>
      <w:framePr w:hSpace="142" w:wrap="around" w:vAnchor="text" w:hAnchor="text" w:xAlign="center" w:y="1"/>
      <w:numPr>
        <w:ilvl w:val="1"/>
      </w:numPr>
      <w:tabs>
        <w:tab w:val="num" w:pos="0"/>
      </w:tabs>
      <w:suppressAutoHyphens/>
      <w:spacing w:line="276" w:lineRule="auto"/>
      <w:suppressOverlap/>
      <w:outlineLvl w:val="1"/>
    </w:pPr>
    <w:rPr>
      <w:rFonts w:cs="Linux Libertine G"/>
      <w:b/>
      <w:i/>
      <w:szCs w:val="24"/>
    </w:rPr>
  </w:style>
  <w:style w:type="character" w:customStyle="1" w:styleId="TestogaramondCarattere">
    <w:name w:val="Testo garamond Carattere"/>
    <w:basedOn w:val="Carpredefinitoparagrafo"/>
    <w:link w:val="Testogaramond"/>
    <w:rsid w:val="00F10D74"/>
    <w:rPr>
      <w:rFonts w:ascii="Garamond" w:hAnsi="Garamond" w:cs="Linux Libertine G"/>
      <w:sz w:val="24"/>
      <w:szCs w:val="24"/>
      <w:lang w:eastAsia="ja-JP"/>
    </w:rPr>
  </w:style>
  <w:style w:type="character" w:customStyle="1" w:styleId="ArgomentopuntoodgCarattere">
    <w:name w:val="Argomento punto odg Carattere"/>
    <w:basedOn w:val="Carpredefinitoparagrafo"/>
    <w:link w:val="Argomentopuntoodg"/>
    <w:rsid w:val="00F10D74"/>
    <w:rPr>
      <w:rFonts w:ascii="Garamond" w:hAnsi="Garamond" w:cs="Linux Libertine G"/>
      <w:b/>
      <w:i/>
      <w:sz w:val="24"/>
      <w:szCs w:val="24"/>
      <w:lang w:eastAsia="ja-JP"/>
    </w:rPr>
  </w:style>
  <w:style w:type="character" w:customStyle="1" w:styleId="blue">
    <w:name w:val="blue"/>
    <w:basedOn w:val="Carpredefinitoparagrafo"/>
    <w:rsid w:val="00992F2C"/>
  </w:style>
  <w:style w:type="character" w:customStyle="1" w:styleId="messag">
    <w:name w:val="messag"/>
    <w:basedOn w:val="Carpredefinitoparagrafo"/>
    <w:rsid w:val="00992F2C"/>
  </w:style>
  <w:style w:type="character" w:customStyle="1" w:styleId="iceouttxt">
    <w:name w:val="iceouttxt"/>
    <w:basedOn w:val="Carpredefinitoparagrafo"/>
    <w:rsid w:val="0062656E"/>
  </w:style>
  <w:style w:type="paragraph" w:customStyle="1" w:styleId="Standard">
    <w:name w:val="Standard"/>
    <w:rsid w:val="009D1C4C"/>
    <w:pPr>
      <w:suppressAutoHyphens/>
      <w:autoSpaceDN w:val="0"/>
      <w:spacing w:after="200"/>
      <w:textAlignment w:val="baseline"/>
    </w:pPr>
    <w:rPr>
      <w:rFonts w:ascii="Garamond" w:hAnsi="Garamond"/>
      <w:kern w:val="3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D1"/>
    <w:rPr>
      <w:rFonts w:ascii="Garamond" w:hAnsi="Garamond"/>
      <w:sz w:val="24"/>
      <w:lang w:eastAsia="ja-JP"/>
    </w:rPr>
  </w:style>
  <w:style w:type="paragraph" w:customStyle="1" w:styleId="Testataverbale">
    <w:name w:val="Testata verbale"/>
    <w:basedOn w:val="Normale"/>
    <w:rsid w:val="001B0FC5"/>
    <w:pPr>
      <w:spacing w:line="360" w:lineRule="auto"/>
      <w:jc w:val="center"/>
    </w:pPr>
    <w:rPr>
      <w:rFonts w:cs="Linux Libertine G"/>
      <w:b/>
      <w:i/>
      <w:smallCaps/>
      <w:szCs w:val="24"/>
    </w:rPr>
  </w:style>
  <w:style w:type="paragraph" w:customStyle="1" w:styleId="Numerodelibera">
    <w:name w:val="Numero delibera"/>
    <w:basedOn w:val="DELIBERAN0"/>
    <w:autoRedefine/>
    <w:qFormat/>
    <w:rsid w:val="00EF629E"/>
  </w:style>
  <w:style w:type="paragraph" w:customStyle="1" w:styleId="Ordinedelgiorno-oggetto">
    <w:name w:val="Ordine del giorno - oggetto"/>
    <w:basedOn w:val="Normale"/>
    <w:autoRedefine/>
    <w:qFormat/>
    <w:rsid w:val="008D03EE"/>
    <w:pPr>
      <w:keepNext/>
      <w:framePr w:hSpace="142" w:wrap="around" w:vAnchor="text" w:hAnchor="text" w:xAlign="center" w:y="1"/>
      <w:numPr>
        <w:ilvl w:val="1"/>
      </w:numPr>
      <w:tabs>
        <w:tab w:val="num" w:pos="0"/>
      </w:tabs>
      <w:suppressAutoHyphens/>
      <w:spacing w:line="360" w:lineRule="auto"/>
      <w:suppressOverlap/>
      <w:outlineLvl w:val="1"/>
    </w:pPr>
    <w:rPr>
      <w:rFonts w:cs="Linux Libertine G"/>
      <w:b/>
      <w:i/>
      <w:szCs w:val="24"/>
    </w:rPr>
  </w:style>
  <w:style w:type="paragraph" w:customStyle="1" w:styleId="Argomenti-titoli">
    <w:name w:val="Argomenti - titoli"/>
    <w:basedOn w:val="Normale"/>
    <w:qFormat/>
    <w:rsid w:val="008D03EE"/>
    <w:pPr>
      <w:keepNext/>
      <w:framePr w:hSpace="142" w:wrap="around" w:vAnchor="text" w:hAnchor="text" w:xAlign="center" w:y="1"/>
      <w:numPr>
        <w:ilvl w:val="1"/>
      </w:numPr>
      <w:tabs>
        <w:tab w:val="num" w:pos="0"/>
      </w:tabs>
      <w:suppressAutoHyphens/>
      <w:suppressOverlap/>
      <w:outlineLvl w:val="1"/>
    </w:pPr>
    <w:rPr>
      <w:rFonts w:cs="Linux Libertine G"/>
      <w:b/>
      <w:i/>
      <w:szCs w:val="24"/>
    </w:rPr>
  </w:style>
  <w:style w:type="paragraph" w:customStyle="1" w:styleId="Corpodeltesto">
    <w:name w:val="Corpo del testo"/>
    <w:basedOn w:val="Normale"/>
    <w:autoRedefine/>
    <w:qFormat/>
    <w:rsid w:val="007F41FD"/>
    <w:pPr>
      <w:suppressAutoHyphens/>
      <w:spacing w:line="276" w:lineRule="auto"/>
    </w:pPr>
    <w:rPr>
      <w:rFonts w:cs="Linux Libertine G"/>
      <w:szCs w:val="24"/>
    </w:rPr>
  </w:style>
  <w:style w:type="paragraph" w:customStyle="1" w:styleId="Firmatodigitalmente">
    <w:name w:val="Firmato digitalmente"/>
    <w:basedOn w:val="Normale"/>
    <w:rsid w:val="004F53AF"/>
    <w:pPr>
      <w:spacing w:before="240"/>
      <w:jc w:val="center"/>
    </w:pPr>
    <w:rPr>
      <w:color w:val="A6A6A6" w:themeColor="background1" w:themeShade="A6"/>
      <w:sz w:val="20"/>
    </w:rPr>
  </w:style>
  <w:style w:type="paragraph" w:customStyle="1" w:styleId="Corpodeltestodelibera">
    <w:name w:val="Corpo del testo delibera"/>
    <w:qFormat/>
    <w:rsid w:val="007436FE"/>
    <w:pPr>
      <w:spacing w:line="276" w:lineRule="auto"/>
      <w:contextualSpacing/>
      <w:jc w:val="both"/>
    </w:pPr>
    <w:rPr>
      <w:rFonts w:ascii="Garamond" w:hAnsi="Garamond" w:cs="Linux Libertine G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8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(D)\Civilt&#224;%20e%20Forme%20del%20Sapere\Carta%20intestata%20DCFS\carta%20civilta&#9568;&#199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26915C9933A4D9761F32A1FB6A996" ma:contentTypeVersion="18" ma:contentTypeDescription="Create a new document." ma:contentTypeScope="" ma:versionID="6e3b2a4fa2a342f9055ab471c9843f4b">
  <xsd:schema xmlns:xsd="http://www.w3.org/2001/XMLSchema" xmlns:xs="http://www.w3.org/2001/XMLSchema" xmlns:p="http://schemas.microsoft.com/office/2006/metadata/properties" xmlns:ns2="66ed08be-031a-4da9-89e7-0b8eaa5872a4" xmlns:ns3="1dd13417-8383-41d4-ab07-55ed63c52d3e" targetNamespace="http://schemas.microsoft.com/office/2006/metadata/properties" ma:root="true" ma:fieldsID="b032b5f99fd04e094eb5692a5ff97e76" ns2:_="" ns3:_="">
    <xsd:import namespace="66ed08be-031a-4da9-89e7-0b8eaa5872a4"/>
    <xsd:import namespace="1dd13417-8383-41d4-ab07-55ed63c52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08be-031a-4da9-89e7-0b8eaa587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3417-8383-41d4-ab07-55ed63c52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93ef98-c3a2-43a8-8ffb-3ff3aa0783de}" ma:internalName="TaxCatchAll" ma:showField="CatchAllData" ma:web="1dd13417-8383-41d4-ab07-55ed63c52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08be-031a-4da9-89e7-0b8eaa5872a4">
      <Terms xmlns="http://schemas.microsoft.com/office/infopath/2007/PartnerControls"/>
    </lcf76f155ced4ddcb4097134ff3c332f>
    <TaxCatchAll xmlns="1dd13417-8383-41d4-ab07-55ed63c52d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47B06-6A82-B846-8F03-670B40005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47E7D-5820-4138-9A89-BC14BF7C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08be-031a-4da9-89e7-0b8eaa5872a4"/>
    <ds:schemaRef ds:uri="1dd13417-8383-41d4-ab07-55ed63c52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5D749-1F66-49C0-9803-B3DE18EE4372}">
  <ds:schemaRefs>
    <ds:schemaRef ds:uri="http://schemas.microsoft.com/office/2006/metadata/properties"/>
    <ds:schemaRef ds:uri="http://schemas.microsoft.com/office/infopath/2007/PartnerControls"/>
    <ds:schemaRef ds:uri="66ed08be-031a-4da9-89e7-0b8eaa5872a4"/>
    <ds:schemaRef ds:uri="1dd13417-8383-41d4-ab07-55ed63c52d3e"/>
  </ds:schemaRefs>
</ds:datastoreItem>
</file>

<file path=customXml/itemProps4.xml><?xml version="1.0" encoding="utf-8"?>
<ds:datastoreItem xmlns:ds="http://schemas.openxmlformats.org/officeDocument/2006/customXml" ds:itemID="{D2CF3E8C-B02C-477B-8359-23DB97302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civilta╠Ç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Comunicazione</Company>
  <LinksUpToDate>false</LinksUpToDate>
  <CharactersWithSpaces>172</CharactersWithSpaces>
  <SharedDoc>false</SharedDoc>
  <HLinks>
    <vt:vector size="18" baseType="variant">
      <vt:variant>
        <vt:i4>7929944</vt:i4>
      </vt:variant>
      <vt:variant>
        <vt:i4>-1</vt:i4>
      </vt:variant>
      <vt:variant>
        <vt:i4>2050</vt:i4>
      </vt:variant>
      <vt:variant>
        <vt:i4>1</vt:i4>
      </vt:variant>
      <vt:variant>
        <vt:lpwstr>1pagina</vt:lpwstr>
      </vt:variant>
      <vt:variant>
        <vt:lpwstr/>
      </vt:variant>
      <vt:variant>
        <vt:i4>7929944</vt:i4>
      </vt:variant>
      <vt:variant>
        <vt:i4>-1</vt:i4>
      </vt:variant>
      <vt:variant>
        <vt:i4>2051</vt:i4>
      </vt:variant>
      <vt:variant>
        <vt:i4>1</vt:i4>
      </vt:variant>
      <vt:variant>
        <vt:lpwstr>1pagina</vt:lpwstr>
      </vt:variant>
      <vt:variant>
        <vt:lpwstr/>
      </vt:variant>
      <vt:variant>
        <vt:i4>57671794</vt:i4>
      </vt:variant>
      <vt:variant>
        <vt:i4>-1</vt:i4>
      </vt:variant>
      <vt:variant>
        <vt:i4>2057</vt:i4>
      </vt:variant>
      <vt:variant>
        <vt:i4>1</vt:i4>
      </vt:variant>
      <vt:variant>
        <vt:lpwstr>carta intestata direttore Civiltà-01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Roberta Savioli</cp:lastModifiedBy>
  <cp:revision>4</cp:revision>
  <cp:lastPrinted>2017-05-30T11:06:00Z</cp:lastPrinted>
  <dcterms:created xsi:type="dcterms:W3CDTF">2025-03-10T07:37:00Z</dcterms:created>
  <dcterms:modified xsi:type="dcterms:W3CDTF">2025-03-10T07:38:00Z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0x010100DD326915C9933A4D9761F32A1FB6A996</vt:lpwstr>
  </property>
  <property fmtid="{D5CDD505-2E9C-101B-9397-08002B2CF9AE}" pid="3" name="MediaServiceImageTags">
    <vt:lpwstr/>
  </property>
</Properties>
</file>